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8AF3" w14:textId="38AB9D1E" w:rsidR="001A1A95" w:rsidRDefault="0075146D" w:rsidP="00AE2392">
      <w:pPr>
        <w:pStyle w:val="Inst"/>
      </w:pPr>
      <w:r w:rsidRPr="003C407E">
        <w:rPr>
          <w:noProof/>
          <w:sz w:val="22"/>
          <w:szCs w:val="22"/>
        </w:rPr>
        <w:drawing>
          <wp:anchor distT="0" distB="0" distL="114300" distR="114300" simplePos="0" relativeHeight="251658241" behindDoc="1" locked="0" layoutInCell="1" allowOverlap="1" wp14:anchorId="20B9FE5B" wp14:editId="1A5FA9F3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961200" cy="1155600"/>
            <wp:effectExtent l="0" t="0" r="0" b="0"/>
            <wp:wrapNone/>
            <wp:docPr id="1" name="Bildobjekt 1" descr="Lunds universitets logoty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unds universitets logoty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1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5B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D6692" wp14:editId="6908AF01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<w:pict w14:anchorId="3B98F384">
              <v:line id="Rak 4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&quot;&quot;" o:spid="_x0000_s1026" strokecolor="black [3040]" strokeweight=".25pt" from="57.1pt,777.1pt" to="538.95pt,777.1pt" w14:anchorId="2B420E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">
                <w10:wrap anchorx="page" anchory="page"/>
              </v:line>
            </w:pict>
          </mc:Fallback>
        </mc:AlternateContent>
      </w:r>
      <w:r w:rsidR="004969BC">
        <w:t xml:space="preserve">Rektor </w:t>
      </w:r>
      <w:r w:rsidR="009A5B25">
        <w:t xml:space="preserve"> </w:t>
      </w:r>
      <w:r w:rsidR="004F44BC">
        <w:br/>
      </w:r>
      <w:r w:rsidR="00C27003">
        <w:br/>
      </w:r>
    </w:p>
    <w:p w14:paraId="278D690A" w14:textId="773099FD" w:rsidR="001A1A95" w:rsidRPr="00DD27A4" w:rsidRDefault="004969BC" w:rsidP="00E678E2">
      <w:pPr>
        <w:pStyle w:val="Dokumentnamn"/>
      </w:pPr>
      <w:r>
        <w:t>ANSÖKAN MEDEL</w:t>
      </w:r>
    </w:p>
    <w:p w14:paraId="77037986" w14:textId="0027D7AB" w:rsidR="00E84BC7" w:rsidRPr="00DD27A4" w:rsidRDefault="00E84BC7" w:rsidP="00E678E2">
      <w:pPr>
        <w:pStyle w:val="Dokumentnamn"/>
      </w:pPr>
      <w:r>
        <w:t xml:space="preserve">Diarienummer </w:t>
      </w:r>
      <w:r>
        <w:br/>
      </w:r>
      <w:r w:rsidR="004969BC">
        <w:t>STYR</w:t>
      </w:r>
      <w:r w:rsidR="00402589">
        <w:t xml:space="preserve"> 202</w:t>
      </w:r>
      <w:r w:rsidR="00903903">
        <w:t>5</w:t>
      </w:r>
      <w:r w:rsidR="00402589">
        <w:t>/</w:t>
      </w:r>
      <w:r w:rsidR="79BE889A">
        <w:t>638</w:t>
      </w:r>
    </w:p>
    <w:p w14:paraId="5B5A022A" w14:textId="748D0FE8" w:rsidR="00E84BC7" w:rsidRPr="00DD27A4" w:rsidRDefault="001A1A95" w:rsidP="00E678E2">
      <w:pPr>
        <w:pStyle w:val="Dokumentnamn"/>
      </w:pPr>
      <w:r w:rsidRPr="00DD27A4">
        <w:rPr>
          <w:i/>
          <w:iCs/>
        </w:rPr>
        <w:t>Datum</w:t>
      </w:r>
      <w:r w:rsidR="00E84BC7" w:rsidRPr="00DD27A4">
        <w:t xml:space="preserve"> </w:t>
      </w:r>
      <w:r w:rsidR="002A23D2" w:rsidRPr="00DD27A4">
        <w:t>20</w:t>
      </w:r>
      <w:r w:rsidR="004969BC">
        <w:t>2</w:t>
      </w:r>
      <w:r w:rsidR="00903903">
        <w:t>5</w:t>
      </w:r>
      <w:r w:rsidR="000623E7" w:rsidRPr="005916B3">
        <w:t>-</w:t>
      </w:r>
      <w:r w:rsidR="008A6F09" w:rsidRPr="005916B3">
        <w:t>0</w:t>
      </w:r>
      <w:r w:rsidR="000623E7" w:rsidRPr="005916B3">
        <w:t>3</w:t>
      </w:r>
      <w:r w:rsidR="002A23D2" w:rsidRPr="005916B3">
        <w:t>-</w:t>
      </w:r>
      <w:r w:rsidR="0017763E">
        <w:t>10</w:t>
      </w:r>
    </w:p>
    <w:p w14:paraId="741B8E94" w14:textId="77777777" w:rsidR="008C280D" w:rsidRPr="00E84BC7" w:rsidRDefault="008C280D" w:rsidP="00E678E2">
      <w:pPr>
        <w:pStyle w:val="Inst"/>
        <w:sectPr w:rsidR="008C280D" w:rsidRPr="00E84BC7" w:rsidSect="001B00F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422055F7" w14:textId="57B19297" w:rsidR="00705814" w:rsidRPr="006A0515" w:rsidRDefault="004969BC" w:rsidP="004E3676">
      <w:pPr>
        <w:pStyle w:val="Rubrik1"/>
      </w:pPr>
      <w:bookmarkStart w:id="0" w:name="_Toc67408567"/>
      <w:bookmarkStart w:id="1" w:name="_Toc74220383"/>
      <w:r>
        <w:t xml:space="preserve">Ansökan </w:t>
      </w:r>
      <w:bookmarkEnd w:id="0"/>
      <w:bookmarkEnd w:id="1"/>
      <w:r w:rsidR="00AB7AC7">
        <w:t>om</w:t>
      </w:r>
      <w:r w:rsidR="000A4010" w:rsidRPr="000A4010">
        <w:t xml:space="preserve"> medel för gästprofessorer av underrepresenterat kön</w:t>
      </w:r>
      <w:r>
        <w:t xml:space="preserve"> </w:t>
      </w:r>
    </w:p>
    <w:p w14:paraId="6D8ECF0D" w14:textId="184A2FE8" w:rsidR="00E678E2" w:rsidRPr="00430E6F" w:rsidRDefault="004969BC" w:rsidP="00873D4E">
      <w:pPr>
        <w:rPr>
          <w:sz w:val="20"/>
        </w:rPr>
      </w:pPr>
      <w:r w:rsidRPr="00430E6F">
        <w:rPr>
          <w:sz w:val="20"/>
        </w:rPr>
        <w:t>Fyll i blanketten</w:t>
      </w:r>
      <w:r w:rsidRPr="00430E6F">
        <w:rPr>
          <w:strike/>
          <w:sz w:val="20"/>
        </w:rPr>
        <w:t xml:space="preserve"> </w:t>
      </w:r>
      <w:r w:rsidRPr="00430E6F">
        <w:rPr>
          <w:sz w:val="20"/>
        </w:rPr>
        <w:t xml:space="preserve">och ställ eventuella frågor till </w:t>
      </w:r>
      <w:hyperlink r:id="rId18" w:history="1">
        <w:r w:rsidRPr="00430E6F">
          <w:rPr>
            <w:rStyle w:val="Hyperlnk"/>
            <w:sz w:val="20"/>
          </w:rPr>
          <w:t>radetjol@hr.lu.se</w:t>
        </w:r>
      </w:hyperlink>
      <w:r w:rsidR="005C7B7A" w:rsidRPr="00430E6F">
        <w:rPr>
          <w:rStyle w:val="Hyperlnk"/>
          <w:sz w:val="20"/>
        </w:rPr>
        <w:t>.</w:t>
      </w:r>
      <w:r w:rsidRPr="00430E6F">
        <w:rPr>
          <w:sz w:val="20"/>
        </w:rPr>
        <w:t xml:space="preserve"> </w:t>
      </w:r>
      <w:r w:rsidR="00E678E2" w:rsidRPr="00430E6F">
        <w:rPr>
          <w:sz w:val="20"/>
        </w:rPr>
        <w:t xml:space="preserve"> </w:t>
      </w:r>
    </w:p>
    <w:p w14:paraId="6DCA29F8" w14:textId="7FB8EE19" w:rsidR="004969BC" w:rsidRDefault="004969BC" w:rsidP="00873D4E"/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</w:tblGrid>
      <w:tr w:rsidR="00D27A54" w:rsidRPr="009F497E" w14:paraId="1458EFCF" w14:textId="77777777" w:rsidTr="00D27A54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2E4F35C" w14:textId="3D4934B2" w:rsidR="00D27A54" w:rsidRPr="009F497E" w:rsidRDefault="00D27A54" w:rsidP="008C5CA3">
            <w:pPr>
              <w:pStyle w:val="RKnormal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9F497E">
              <w:rPr>
                <w:rFonts w:ascii="Times New Roman" w:hAnsi="Times New Roman"/>
                <w:b/>
                <w:sz w:val="20"/>
              </w:rPr>
              <w:t xml:space="preserve">1. Uppgifter om </w:t>
            </w:r>
            <w:r>
              <w:rPr>
                <w:rFonts w:ascii="Times New Roman" w:hAnsi="Times New Roman"/>
                <w:b/>
                <w:sz w:val="20"/>
              </w:rPr>
              <w:t>den inom LU som står för ansökan om medel</w:t>
            </w:r>
          </w:p>
        </w:tc>
      </w:tr>
      <w:tr w:rsidR="003839A8" w:rsidRPr="009F497E" w14:paraId="1F8AC5DB" w14:textId="77777777" w:rsidTr="008A6F09">
        <w:trPr>
          <w:cantSplit/>
        </w:trPr>
        <w:tc>
          <w:tcPr>
            <w:tcW w:w="5000" w:type="pct"/>
            <w:gridSpan w:val="2"/>
          </w:tcPr>
          <w:p w14:paraId="19C2F52A" w14:textId="77777777" w:rsidR="003839A8" w:rsidRPr="009F497E" w:rsidRDefault="003839A8" w:rsidP="008C5CA3">
            <w:pPr>
              <w:pStyle w:val="RKnormal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Institution/fakultet</w:t>
            </w:r>
          </w:p>
          <w:p w14:paraId="603655E9" w14:textId="7EE2F853" w:rsidR="003839A8" w:rsidRDefault="003839A8" w:rsidP="008C5CA3">
            <w:pPr>
              <w:pStyle w:val="RKnormal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</w:tc>
      </w:tr>
      <w:tr w:rsidR="003839A8" w:rsidRPr="009F497E" w14:paraId="6605BC56" w14:textId="77777777" w:rsidTr="008A6F09">
        <w:tc>
          <w:tcPr>
            <w:tcW w:w="5000" w:type="pct"/>
            <w:gridSpan w:val="2"/>
          </w:tcPr>
          <w:p w14:paraId="37D1FAA3" w14:textId="77777777" w:rsidR="003839A8" w:rsidRPr="009F497E" w:rsidRDefault="003839A8" w:rsidP="008C5CA3">
            <w:pPr>
              <w:pStyle w:val="RKnormal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Ämne (om relevant)</w:t>
            </w:r>
          </w:p>
          <w:p w14:paraId="0B26AE9F" w14:textId="54A46ACA" w:rsidR="003839A8" w:rsidRDefault="003839A8" w:rsidP="008C5CA3">
            <w:pPr>
              <w:pStyle w:val="RKnormal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3839A8" w:rsidRPr="009F497E" w14:paraId="68BD4012" w14:textId="77777777" w:rsidTr="008A6F09">
        <w:tc>
          <w:tcPr>
            <w:tcW w:w="5000" w:type="pct"/>
            <w:gridSpan w:val="2"/>
          </w:tcPr>
          <w:p w14:paraId="57C676B2" w14:textId="77777777" w:rsidR="003839A8" w:rsidRPr="009F497E" w:rsidRDefault="003839A8" w:rsidP="008C5CA3">
            <w:pPr>
              <w:pStyle w:val="RKnormal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178A1BE">
              <w:rPr>
                <w:rFonts w:ascii="Times New Roman" w:hAnsi="Times New Roman"/>
                <w:sz w:val="18"/>
                <w:szCs w:val="18"/>
              </w:rPr>
              <w:t>Kontaktperson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för ansökan</w:t>
            </w:r>
          </w:p>
          <w:p w14:paraId="7DD4D35B" w14:textId="65C6A9FF" w:rsidR="003839A8" w:rsidRPr="0178A1BE" w:rsidRDefault="003839A8" w:rsidP="008C5CA3">
            <w:pPr>
              <w:pStyle w:val="RKnormal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3839A8" w:rsidRPr="009F497E" w14:paraId="7F1B5093" w14:textId="77777777" w:rsidTr="008A6F09">
        <w:trPr>
          <w:cantSplit/>
        </w:trPr>
        <w:tc>
          <w:tcPr>
            <w:tcW w:w="2449" w:type="pct"/>
            <w:tcBorders>
              <w:top w:val="nil"/>
            </w:tcBorders>
          </w:tcPr>
          <w:p w14:paraId="4A8CFA0D" w14:textId="5470048A" w:rsidR="003839A8" w:rsidRPr="009F497E" w:rsidRDefault="003839A8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 w:rsidRPr="009F497E">
              <w:rPr>
                <w:rFonts w:ascii="Times New Roman" w:hAnsi="Times New Roman"/>
                <w:sz w:val="18"/>
                <w:szCs w:val="18"/>
              </w:rPr>
              <w:t xml:space="preserve">Telefon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191B62">
              <w:rPr>
                <w:rFonts w:ascii="Times New Roman" w:hAnsi="Times New Roman"/>
                <w:sz w:val="20"/>
              </w:rPr>
              <w:t> </w:t>
            </w:r>
            <w:r w:rsidR="00191B62">
              <w:rPr>
                <w:rFonts w:ascii="Times New Roman" w:hAnsi="Times New Roman"/>
                <w:sz w:val="20"/>
              </w:rPr>
              <w:t> </w:t>
            </w:r>
            <w:r w:rsidR="00191B62">
              <w:rPr>
                <w:rFonts w:ascii="Times New Roman" w:hAnsi="Times New Roman"/>
                <w:sz w:val="20"/>
              </w:rPr>
              <w:t> </w:t>
            </w:r>
            <w:r w:rsidR="00191B62">
              <w:rPr>
                <w:rFonts w:ascii="Times New Roman" w:hAnsi="Times New Roman"/>
                <w:sz w:val="20"/>
              </w:rPr>
              <w:t> </w:t>
            </w:r>
            <w:r w:rsidR="00191B62"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14:paraId="7B78CA7D" w14:textId="50D9E37E" w:rsidR="003839A8" w:rsidRPr="009F497E" w:rsidRDefault="00AD3F3F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1" w:type="pct"/>
            <w:tcBorders>
              <w:top w:val="nil"/>
            </w:tcBorders>
          </w:tcPr>
          <w:p w14:paraId="70D0328F" w14:textId="63CBBC0B" w:rsidR="00AD3F3F" w:rsidRPr="009F497E" w:rsidRDefault="00AD3F3F" w:rsidP="00AD3F3F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Mobilt</w:t>
            </w:r>
            <w:r w:rsidRPr="009F497E">
              <w:rPr>
                <w:rFonts w:ascii="Times New Roman" w:hAnsi="Times New Roman"/>
                <w:sz w:val="18"/>
                <w:szCs w:val="18"/>
              </w:rPr>
              <w:t xml:space="preserve">elefon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14:paraId="63FD14FE" w14:textId="7E308D0F" w:rsidR="003839A8" w:rsidRPr="009F497E" w:rsidRDefault="00AD3F3F" w:rsidP="00AD3F3F">
            <w:pPr>
              <w:pStyle w:val="RKnormal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3839A8" w:rsidRPr="009F497E" w14:paraId="24C270E5" w14:textId="77777777" w:rsidTr="008A6F09">
        <w:trPr>
          <w:cantSplit/>
        </w:trPr>
        <w:tc>
          <w:tcPr>
            <w:tcW w:w="5000" w:type="pct"/>
            <w:gridSpan w:val="2"/>
          </w:tcPr>
          <w:p w14:paraId="135E069B" w14:textId="77777777" w:rsidR="003839A8" w:rsidRPr="009F497E" w:rsidRDefault="003839A8" w:rsidP="008C5CA3">
            <w:pPr>
              <w:pStyle w:val="RKnormal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F497E">
              <w:rPr>
                <w:rFonts w:ascii="Times New Roman" w:hAnsi="Times New Roman"/>
                <w:sz w:val="18"/>
                <w:szCs w:val="18"/>
              </w:rPr>
              <w:t>E-postadress</w:t>
            </w:r>
          </w:p>
          <w:p w14:paraId="58C8A72E" w14:textId="7797CA8B" w:rsidR="003839A8" w:rsidRPr="009F497E" w:rsidRDefault="003839A8" w:rsidP="008C5CA3">
            <w:pPr>
              <w:pStyle w:val="RKnormal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103FC4" w:rsidRPr="00103FC4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068B153A" w14:textId="6548A5FE" w:rsidR="003D1A7D" w:rsidRDefault="003D1A7D" w:rsidP="003D1A7D"/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</w:tblGrid>
      <w:tr w:rsidR="00910399" w:rsidRPr="009F497E" w14:paraId="2EA2FB2B" w14:textId="77777777" w:rsidTr="008A6F09">
        <w:trPr>
          <w:cantSplit/>
        </w:trPr>
        <w:tc>
          <w:tcPr>
            <w:tcW w:w="6941" w:type="dxa"/>
          </w:tcPr>
          <w:p w14:paraId="09250B75" w14:textId="77777777" w:rsidR="00910399" w:rsidRPr="009F497E" w:rsidRDefault="00910399" w:rsidP="008C5CA3">
            <w:pPr>
              <w:pStyle w:val="RKnormal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F497E">
              <w:rPr>
                <w:rFonts w:ascii="Times New Roman" w:hAnsi="Times New Roman"/>
                <w:sz w:val="18"/>
                <w:szCs w:val="18"/>
              </w:rPr>
              <w:t>Eventuella me</w:t>
            </w:r>
            <w:r>
              <w:rPr>
                <w:rFonts w:ascii="Times New Roman" w:hAnsi="Times New Roman"/>
                <w:sz w:val="18"/>
                <w:szCs w:val="18"/>
              </w:rPr>
              <w:t>dsökande verksamheter inom LU</w:t>
            </w:r>
          </w:p>
          <w:p w14:paraId="6D353E46" w14:textId="77777777" w:rsidR="00910399" w:rsidRPr="009F497E" w:rsidRDefault="00910399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E737CB9" w14:textId="7E94DB83" w:rsidR="00910399" w:rsidRPr="00910399" w:rsidRDefault="00910399" w:rsidP="00910399">
      <w:pPr>
        <w:pStyle w:val="RKrubrik"/>
        <w:spacing w:before="240" w:after="0"/>
        <w:rPr>
          <w:rFonts w:ascii="Times New Roman" w:hAnsi="Times New Roman"/>
          <w:sz w:val="20"/>
        </w:rPr>
      </w:pPr>
      <w:r w:rsidRPr="009F497E">
        <w:rPr>
          <w:rFonts w:ascii="Times New Roman" w:hAnsi="Times New Roman"/>
          <w:sz w:val="20"/>
        </w:rPr>
        <w:t>2. Allmänna uppgifter</w:t>
      </w:r>
      <w:r>
        <w:rPr>
          <w:rFonts w:ascii="Times New Roman" w:hAnsi="Times New Roman"/>
          <w:sz w:val="20"/>
        </w:rPr>
        <w:t xml:space="preserve"> 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544"/>
      </w:tblGrid>
      <w:tr w:rsidR="00910399" w:rsidRPr="009F497E" w14:paraId="6529A279" w14:textId="77777777" w:rsidTr="008A6F09">
        <w:trPr>
          <w:cantSplit/>
          <w:trHeight w:val="628"/>
        </w:trPr>
        <w:tc>
          <w:tcPr>
            <w:tcW w:w="6941" w:type="dxa"/>
            <w:gridSpan w:val="2"/>
          </w:tcPr>
          <w:p w14:paraId="57E25918" w14:textId="77777777" w:rsidR="00910399" w:rsidRPr="009F497E" w:rsidRDefault="00910399" w:rsidP="008C5CA3">
            <w:pPr>
              <w:pStyle w:val="RKnormal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Namn på gästprofessorn</w:t>
            </w:r>
          </w:p>
          <w:p w14:paraId="2180CC48" w14:textId="77777777" w:rsidR="00910399" w:rsidRPr="009F497E" w:rsidRDefault="00910399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910399" w:rsidRPr="009F497E" w14:paraId="377E2F7F" w14:textId="77777777" w:rsidTr="008A6F09">
        <w:trPr>
          <w:trHeight w:val="802"/>
        </w:trPr>
        <w:tc>
          <w:tcPr>
            <w:tcW w:w="3397" w:type="dxa"/>
          </w:tcPr>
          <w:p w14:paraId="094ADE44" w14:textId="77777777" w:rsidR="00910399" w:rsidRDefault="00910399" w:rsidP="008C5CA3">
            <w:pPr>
              <w:pStyle w:val="RKnormal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27A54">
              <w:rPr>
                <w:rFonts w:ascii="Times New Roman" w:hAnsi="Times New Roman"/>
                <w:bCs/>
                <w:sz w:val="18"/>
                <w:szCs w:val="18"/>
              </w:rPr>
              <w:t>Sökt belopp (kronor)</w:t>
            </w:r>
          </w:p>
          <w:p w14:paraId="4FE788A0" w14:textId="77777777" w:rsidR="00C8068D" w:rsidRDefault="00C8068D" w:rsidP="008C5CA3">
            <w:pPr>
              <w:pStyle w:val="RKnormal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3081ECD" w14:textId="77777777" w:rsidR="00C8068D" w:rsidRPr="00D27A54" w:rsidRDefault="00C8068D" w:rsidP="008C5CA3">
            <w:pPr>
              <w:pStyle w:val="RKnormal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83D962C" w14:textId="77777777" w:rsidR="00910399" w:rsidRPr="009F497E" w:rsidRDefault="00910399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 w:rsidRPr="00D27A54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A54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Pr="00D27A54">
              <w:rPr>
                <w:rFonts w:ascii="Times New Roman" w:hAnsi="Times New Roman"/>
                <w:bCs/>
                <w:sz w:val="20"/>
              </w:rPr>
            </w:r>
            <w:r w:rsidRPr="00D27A54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D27A5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D27A5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D27A5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D27A5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D27A5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D27A54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3544" w:type="dxa"/>
          </w:tcPr>
          <w:p w14:paraId="0A0F8921" w14:textId="77777777" w:rsidR="008A6F09" w:rsidRDefault="00910399" w:rsidP="008C5CA3">
            <w:pPr>
              <w:pStyle w:val="RKnormal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F497E">
              <w:rPr>
                <w:rFonts w:ascii="Times New Roman" w:hAnsi="Times New Roman"/>
                <w:sz w:val="18"/>
                <w:szCs w:val="18"/>
              </w:rPr>
              <w:t>Beräknad tidsperiod för insatsen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(fr o m-t o m) samt sysselsättningsgrad (i procent av heltid)</w:t>
            </w:r>
          </w:p>
          <w:p w14:paraId="0DB6C3B2" w14:textId="32E9E715" w:rsidR="00910399" w:rsidRPr="009F497E" w:rsidRDefault="00910399" w:rsidP="008C5CA3">
            <w:pPr>
              <w:pStyle w:val="RKnormal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F497E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49EDFF1A" w14:textId="77777777" w:rsidR="00D0498A" w:rsidRDefault="00D0498A" w:rsidP="00D0498A">
      <w:pPr>
        <w:pStyle w:val="RKnormal"/>
        <w:spacing w:line="276" w:lineRule="auto"/>
        <w:rPr>
          <w:rFonts w:ascii="Times New Roman" w:hAnsi="Times New Roman"/>
          <w:sz w:val="20"/>
        </w:rPr>
      </w:pPr>
    </w:p>
    <w:p w14:paraId="737A1810" w14:textId="1A8AA7D6" w:rsidR="00D0498A" w:rsidRPr="00AA6702" w:rsidRDefault="00D0498A" w:rsidP="00D0498A">
      <w:pPr>
        <w:pStyle w:val="RKnormal"/>
        <w:spacing w:line="276" w:lineRule="auto"/>
        <w:rPr>
          <w:rFonts w:ascii="Times New Roman" w:hAnsi="Times New Roman"/>
          <w:b/>
          <w:bCs/>
          <w:sz w:val="20"/>
        </w:rPr>
      </w:pPr>
    </w:p>
    <w:p w14:paraId="14F8F97C" w14:textId="529EE4EB" w:rsidR="00D0498A" w:rsidRDefault="0098094A" w:rsidP="003D1A7D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C0EE81" wp14:editId="1C67ED65">
                <wp:simplePos x="0" y="0"/>
                <wp:positionH relativeFrom="page">
                  <wp:align>center</wp:align>
                </wp:positionH>
                <wp:positionV relativeFrom="page">
                  <wp:posOffset>9954895</wp:posOffset>
                </wp:positionV>
                <wp:extent cx="6127115" cy="596900"/>
                <wp:effectExtent l="0" t="0" r="6985" b="1270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FADCA" w14:textId="66C56FD8" w:rsidR="0098094A" w:rsidRPr="005A7EDE" w:rsidRDefault="0098094A" w:rsidP="0098094A">
                            <w:pPr>
                              <w:pStyle w:val="Sidfot"/>
                            </w:pPr>
                            <w:r w:rsidRPr="00712CD5">
                              <w:rPr>
                                <w:i/>
                                <w:iCs/>
                              </w:rPr>
                              <w:t>Postadress</w:t>
                            </w:r>
                            <w:r w:rsidRPr="00712CD5">
                              <w:t xml:space="preserve"> </w:t>
                            </w:r>
                            <w:r w:rsidRPr="00D0498A">
                              <w:t xml:space="preserve">Box 117, 221 00 </w:t>
                            </w:r>
                            <w:proofErr w:type="gramStart"/>
                            <w:r w:rsidRPr="00D0498A">
                              <w:t xml:space="preserve">Lund  </w:t>
                            </w:r>
                            <w:r w:rsidRPr="00712CD5">
                              <w:rPr>
                                <w:i/>
                                <w:iCs/>
                              </w:rPr>
                              <w:t>Besöksadress</w:t>
                            </w:r>
                            <w:proofErr w:type="gramEnd"/>
                            <w:r w:rsidRPr="00712CD5">
                              <w:t xml:space="preserve"> </w:t>
                            </w:r>
                            <w:r w:rsidRPr="00D0498A">
                              <w:t xml:space="preserve">Sandgatan </w:t>
                            </w:r>
                            <w:r w:rsidR="004F7490">
                              <w:t>5</w:t>
                            </w:r>
                            <w:r w:rsidRPr="00D0498A">
                              <w:t xml:space="preserve">  </w:t>
                            </w:r>
                            <w:r w:rsidRPr="00712CD5">
                              <w:rPr>
                                <w:i/>
                                <w:iCs/>
                              </w:rPr>
                              <w:t>Telefon</w:t>
                            </w:r>
                            <w:r w:rsidRPr="00712CD5">
                              <w:t xml:space="preserve"> 046-222 00 00 </w:t>
                            </w:r>
                            <w:r w:rsidRPr="00712CD5">
                              <w:br/>
                            </w:r>
                            <w:r w:rsidRPr="005A7EDE">
                              <w:rPr>
                                <w:i/>
                              </w:rPr>
                              <w:t>E-post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hyperlink r:id="rId19" w:history="1">
                              <w:r w:rsidRPr="00B4419C">
                                <w:rPr>
                                  <w:rStyle w:val="Hyperlnk"/>
                                </w:rPr>
                                <w:t>radetjol@hr.lu.se</w:t>
                              </w:r>
                            </w:hyperlink>
                            <w:r>
                              <w:t xml:space="preserve">  </w:t>
                            </w:r>
                            <w:r>
                              <w:rPr>
                                <w:i/>
                              </w:rPr>
                              <w:t>Webb</w:t>
                            </w:r>
                            <w:r w:rsidRPr="006D714C">
                              <w:t xml:space="preserve"> </w:t>
                            </w:r>
                            <w:hyperlink r:id="rId20" w:history="1">
                              <w:r w:rsidRPr="007479A3">
                                <w:rPr>
                                  <w:rStyle w:val="Hyperlnk"/>
                                  <w:i/>
                                </w:rPr>
                                <w:t>http://www.medarbetarwebben.lu.se/organisation-och-styrning/vision-mal-och-strategier/jamstalldhet-och-lika-villkor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5A7EDE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5A7EDE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176AED0F" w14:textId="77777777" w:rsidR="0098094A" w:rsidRPr="00712CD5" w:rsidRDefault="0098094A" w:rsidP="0098094A">
                            <w:pPr>
                              <w:pStyle w:val="Sidfo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0EE81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0;margin-top:783.85pt;width:482.45pt;height:47pt;z-index:2516582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" filled="f" stroked="f" strokeweight=".5pt">
                <v:textbox inset="0,0,0,0">
                  <w:txbxContent>
                    <w:p w14:paraId="406FADCA" w14:textId="66C56FD8" w:rsidR="0098094A" w:rsidRPr="005A7EDE" w:rsidRDefault="0098094A" w:rsidP="0098094A">
                      <w:pPr>
                        <w:pStyle w:val="Sidfot"/>
                      </w:pPr>
                      <w:r w:rsidRPr="00712CD5">
                        <w:rPr>
                          <w:i/>
                          <w:iCs/>
                        </w:rPr>
                        <w:t>Postadress</w:t>
                      </w:r>
                      <w:r w:rsidRPr="00712CD5">
                        <w:t xml:space="preserve"> </w:t>
                      </w:r>
                      <w:r w:rsidRPr="00D0498A">
                        <w:t xml:space="preserve">Box 117, 221 00 </w:t>
                      </w:r>
                      <w:proofErr w:type="gramStart"/>
                      <w:r w:rsidRPr="00D0498A">
                        <w:t xml:space="preserve">Lund  </w:t>
                      </w:r>
                      <w:r w:rsidRPr="00712CD5">
                        <w:rPr>
                          <w:i/>
                          <w:iCs/>
                        </w:rPr>
                        <w:t>Besöksadress</w:t>
                      </w:r>
                      <w:proofErr w:type="gramEnd"/>
                      <w:r w:rsidRPr="00712CD5">
                        <w:t xml:space="preserve"> </w:t>
                      </w:r>
                      <w:r w:rsidRPr="00D0498A">
                        <w:t xml:space="preserve">Sandgatan </w:t>
                      </w:r>
                      <w:r w:rsidR="004F7490">
                        <w:t>5</w:t>
                      </w:r>
                      <w:r w:rsidRPr="00D0498A">
                        <w:t xml:space="preserve">  </w:t>
                      </w:r>
                      <w:r w:rsidRPr="00712CD5">
                        <w:rPr>
                          <w:i/>
                          <w:iCs/>
                        </w:rPr>
                        <w:t>Telefon</w:t>
                      </w:r>
                      <w:r w:rsidRPr="00712CD5">
                        <w:t xml:space="preserve"> 046-222 00 00 </w:t>
                      </w:r>
                      <w:r w:rsidRPr="00712CD5">
                        <w:br/>
                      </w:r>
                      <w:r w:rsidRPr="005A7EDE">
                        <w:rPr>
                          <w:i/>
                        </w:rPr>
                        <w:t>E-post</w:t>
                      </w:r>
                      <w:r>
                        <w:rPr>
                          <w:i/>
                        </w:rPr>
                        <w:t xml:space="preserve"> </w:t>
                      </w:r>
                      <w:hyperlink r:id="rId21" w:history="1">
                        <w:r w:rsidRPr="00B4419C">
                          <w:rPr>
                            <w:rStyle w:val="Hyperlnk"/>
                          </w:rPr>
                          <w:t>radetjol@hr.lu.se</w:t>
                        </w:r>
                      </w:hyperlink>
                      <w:r>
                        <w:t xml:space="preserve">  </w:t>
                      </w:r>
                      <w:r>
                        <w:rPr>
                          <w:i/>
                        </w:rPr>
                        <w:t>Webb</w:t>
                      </w:r>
                      <w:r w:rsidRPr="006D714C">
                        <w:t xml:space="preserve"> </w:t>
                      </w:r>
                      <w:hyperlink r:id="rId22" w:history="1">
                        <w:r w:rsidRPr="007479A3">
                          <w:rPr>
                            <w:rStyle w:val="Hyperlnk"/>
                            <w:i/>
                          </w:rPr>
                          <w:t>http://www.medarbetarwebben.lu.se/organisation-och-styrning/vision-mal-och-strategier/jamstalldhet-och-lika-villkor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  <w:r w:rsidRPr="005A7EDE">
                        <w:t xml:space="preserve"> </w:t>
                      </w:r>
                      <w:r>
                        <w:t xml:space="preserve"> </w:t>
                      </w:r>
                      <w:r w:rsidRPr="005A7EDE">
                        <w:t xml:space="preserve"> </w:t>
                      </w:r>
                      <w:r>
                        <w:t xml:space="preserve"> </w:t>
                      </w:r>
                    </w:p>
                    <w:p w14:paraId="176AED0F" w14:textId="77777777" w:rsidR="0098094A" w:rsidRPr="00712CD5" w:rsidRDefault="0098094A" w:rsidP="0098094A">
                      <w:pPr>
                        <w:pStyle w:val="Sidfo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5F30BB" w14:textId="77777777" w:rsidR="00F01DE7" w:rsidRDefault="00F01DE7">
      <w:pPr>
        <w:spacing w:line="240" w:lineRule="auto"/>
        <w:rPr>
          <w:b/>
          <w:sz w:val="20"/>
        </w:rPr>
      </w:pPr>
      <w:r>
        <w:rPr>
          <w:b/>
          <w:sz w:val="20"/>
        </w:rPr>
        <w:br w:type="page"/>
      </w:r>
    </w:p>
    <w:p w14:paraId="4FC87561" w14:textId="54558F16" w:rsidR="004969BC" w:rsidRPr="00D0498A" w:rsidRDefault="00D0498A" w:rsidP="00D0498A">
      <w:pPr>
        <w:spacing w:line="240" w:lineRule="auto"/>
        <w:rPr>
          <w:b/>
          <w:sz w:val="20"/>
        </w:rPr>
      </w:pPr>
      <w:r>
        <w:rPr>
          <w:b/>
          <w:sz w:val="20"/>
        </w:rPr>
        <w:lastRenderedPageBreak/>
        <w:t xml:space="preserve">Motivering till varför ni behöver en gästprofessor av underrepresenterat kön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D0498A" w:rsidRPr="009F497E" w14:paraId="4E7558C2" w14:textId="77777777" w:rsidTr="008C5CA3">
        <w:tc>
          <w:tcPr>
            <w:tcW w:w="7354" w:type="dxa"/>
          </w:tcPr>
          <w:p w14:paraId="0D0438D9" w14:textId="402E9921" w:rsidR="00D0498A" w:rsidRDefault="00D0498A" w:rsidP="00116C99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Beskriv hur könsbalansen ser ut inom ämnet/institutionen, hur ser möjligheterna ut till förebilder inom ämnet, hur ser det ut med möjlighet att rekrytera underrepresenterat kön till akademisk karriär i ämnet/för institutionen? </w:t>
            </w:r>
            <w:r w:rsidR="00116C99">
              <w:rPr>
                <w:rFonts w:ascii="Times New Roman" w:hAnsi="Times New Roman"/>
                <w:sz w:val="20"/>
              </w:rPr>
              <w:t>B</w:t>
            </w:r>
            <w:r w:rsidR="00116C99" w:rsidRPr="00116C99">
              <w:rPr>
                <w:rFonts w:ascii="Times New Roman" w:hAnsi="Times New Roman"/>
                <w:sz w:val="20"/>
              </w:rPr>
              <w:t>eskriv</w:t>
            </w:r>
            <w:r w:rsidR="00C542E6">
              <w:rPr>
                <w:rFonts w:ascii="Times New Roman" w:hAnsi="Times New Roman"/>
                <w:sz w:val="20"/>
              </w:rPr>
              <w:t xml:space="preserve"> hur ni avgränsar </w:t>
            </w:r>
            <w:r w:rsidR="00116C99" w:rsidRPr="00116C99">
              <w:rPr>
                <w:rFonts w:ascii="Times New Roman" w:hAnsi="Times New Roman"/>
                <w:sz w:val="20"/>
              </w:rPr>
              <w:t>den miljö (ex. ämne, institution eller liknande) ni anser har ett behov av en gästprofessor av underrepresenterat kön</w:t>
            </w:r>
            <w:r w:rsidR="00C542E6">
              <w:rPr>
                <w:rFonts w:ascii="Times New Roman" w:hAnsi="Times New Roman"/>
                <w:sz w:val="20"/>
              </w:rPr>
              <w:t xml:space="preserve"> och motivera</w:t>
            </w:r>
            <w:r w:rsidR="00116C99" w:rsidRPr="00116C99">
              <w:rPr>
                <w:rFonts w:ascii="Times New Roman" w:hAnsi="Times New Roman"/>
                <w:sz w:val="20"/>
              </w:rPr>
              <w:t xml:space="preserve"> varför </w:t>
            </w:r>
            <w:r w:rsidR="00A22CF0" w:rsidRPr="00A22CF0">
              <w:rPr>
                <w:rFonts w:ascii="Times New Roman" w:hAnsi="Times New Roman"/>
                <w:sz w:val="20"/>
              </w:rPr>
              <w:t xml:space="preserve">behovet </w:t>
            </w:r>
            <w:r w:rsidR="00A22CF0">
              <w:rPr>
                <w:rFonts w:ascii="Times New Roman" w:hAnsi="Times New Roman"/>
                <w:sz w:val="20"/>
              </w:rPr>
              <w:t>finns</w:t>
            </w:r>
            <w:r w:rsidR="00D02B3C">
              <w:rPr>
                <w:rFonts w:ascii="Times New Roman" w:hAnsi="Times New Roman"/>
                <w:sz w:val="20"/>
              </w:rPr>
              <w:t xml:space="preserve"> i</w:t>
            </w:r>
            <w:r w:rsidR="00A22CF0">
              <w:rPr>
                <w:rFonts w:ascii="Times New Roman" w:hAnsi="Times New Roman"/>
                <w:sz w:val="20"/>
              </w:rPr>
              <w:t xml:space="preserve"> </w:t>
            </w:r>
            <w:r w:rsidR="00116C99" w:rsidRPr="00116C99">
              <w:rPr>
                <w:rFonts w:ascii="Times New Roman" w:hAnsi="Times New Roman"/>
                <w:sz w:val="20"/>
              </w:rPr>
              <w:t>just denna miljö</w:t>
            </w:r>
            <w:r w:rsidR="00C542E6">
              <w:rPr>
                <w:rFonts w:ascii="Times New Roman" w:hAnsi="Times New Roman"/>
                <w:sz w:val="20"/>
              </w:rPr>
              <w:t xml:space="preserve">. </w:t>
            </w:r>
          </w:p>
          <w:p w14:paraId="76059014" w14:textId="5A9C2BB8" w:rsidR="00D0498A" w:rsidRPr="009F497E" w:rsidRDefault="00D0498A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br/>
            </w:r>
          </w:p>
        </w:tc>
      </w:tr>
    </w:tbl>
    <w:p w14:paraId="754B2479" w14:textId="54E6C459" w:rsidR="004969BC" w:rsidRDefault="004969BC" w:rsidP="003D1A7D"/>
    <w:p w14:paraId="34076FDC" w14:textId="227724D1" w:rsidR="00D0498A" w:rsidRPr="00D0498A" w:rsidRDefault="00D0498A" w:rsidP="00D0498A">
      <w:pPr>
        <w:spacing w:line="240" w:lineRule="auto"/>
        <w:rPr>
          <w:b/>
          <w:sz w:val="20"/>
        </w:rPr>
      </w:pPr>
      <w:r>
        <w:rPr>
          <w:b/>
          <w:sz w:val="20"/>
        </w:rPr>
        <w:t>En checklista</w:t>
      </w:r>
      <w:r w:rsidRPr="00341DCD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D0498A" w:rsidRPr="009F497E" w14:paraId="6D714EC6" w14:textId="77777777" w:rsidTr="008C5CA3">
        <w:tc>
          <w:tcPr>
            <w:tcW w:w="7504" w:type="dxa"/>
          </w:tcPr>
          <w:p w14:paraId="6412E900" w14:textId="4C75E104" w:rsidR="00D0498A" w:rsidRPr="009E1BF8" w:rsidRDefault="00D0498A" w:rsidP="00D0498A">
            <w:pPr>
              <w:pStyle w:val="RKnormal"/>
              <w:numPr>
                <w:ilvl w:val="0"/>
                <w:numId w:val="14"/>
              </w:numPr>
              <w:spacing w:line="276" w:lineRule="auto"/>
              <w:ind w:left="346"/>
              <w:rPr>
                <w:rFonts w:ascii="Times New Roman" w:hAnsi="Times New Roman"/>
                <w:sz w:val="20"/>
              </w:rPr>
            </w:pPr>
            <w:r w:rsidRPr="009E1BF8">
              <w:rPr>
                <w:rFonts w:ascii="Times New Roman" w:hAnsi="Times New Roman"/>
                <w:sz w:val="20"/>
              </w:rPr>
              <w:t xml:space="preserve">Är kandidaten anställd som professor (motsvarande professor i Hf) på annat lärosäte än Lunds universitet?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1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</w:rPr>
              <w:t xml:space="preserve">Ja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"/>
            <w:r w:rsidRPr="00CD0F43">
              <w:rPr>
                <w:rFonts w:ascii="Times New Roman" w:hAnsi="Times New Roman"/>
                <w:b/>
                <w:sz w:val="20"/>
              </w:rPr>
              <w:t>Nej</w:t>
            </w:r>
          </w:p>
          <w:p w14:paraId="4481873B" w14:textId="35A38B34" w:rsidR="00D0498A" w:rsidRDefault="00D0498A" w:rsidP="00D0498A">
            <w:pPr>
              <w:pStyle w:val="RKnormal"/>
              <w:numPr>
                <w:ilvl w:val="1"/>
                <w:numId w:val="14"/>
              </w:numPr>
              <w:spacing w:line="276" w:lineRule="auto"/>
              <w:ind w:left="913"/>
              <w:rPr>
                <w:rFonts w:ascii="Times New Roman" w:hAnsi="Times New Roman"/>
                <w:sz w:val="20"/>
              </w:rPr>
            </w:pPr>
            <w:r w:rsidRPr="009E1BF8">
              <w:rPr>
                <w:rFonts w:ascii="Times New Roman" w:hAnsi="Times New Roman"/>
                <w:b/>
                <w:sz w:val="20"/>
              </w:rPr>
              <w:t xml:space="preserve">Om </w:t>
            </w:r>
            <w:r>
              <w:rPr>
                <w:rFonts w:ascii="Times New Roman" w:hAnsi="Times New Roman"/>
                <w:b/>
                <w:sz w:val="20"/>
              </w:rPr>
              <w:t>NEJ</w:t>
            </w:r>
            <w:r>
              <w:rPr>
                <w:rFonts w:ascii="Times New Roman" w:hAnsi="Times New Roman"/>
                <w:sz w:val="20"/>
              </w:rPr>
              <w:t xml:space="preserve">: har </w:t>
            </w:r>
            <w:r w:rsidR="00FF0056">
              <w:rPr>
                <w:rFonts w:ascii="Times New Roman" w:hAnsi="Times New Roman"/>
                <w:sz w:val="20"/>
              </w:rPr>
              <w:t>fakultetens lärarförslagsnämnd bedömt hen som professorskompetent</w:t>
            </w:r>
            <w:r>
              <w:rPr>
                <w:rFonts w:ascii="Times New Roman" w:hAnsi="Times New Roman"/>
                <w:sz w:val="20"/>
              </w:rPr>
              <w:t xml:space="preserve">?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3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0"/>
              </w:rPr>
              <w:t xml:space="preserve">Ja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4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"/>
            <w:r w:rsidRPr="00CD0F43">
              <w:rPr>
                <w:rFonts w:ascii="Times New Roman" w:hAnsi="Times New Roman"/>
                <w:b/>
                <w:sz w:val="20"/>
              </w:rPr>
              <w:t>Nej</w:t>
            </w:r>
          </w:p>
          <w:p w14:paraId="382DC14B" w14:textId="336780BD" w:rsidR="00D0498A" w:rsidRDefault="00D0498A" w:rsidP="00D0498A">
            <w:pPr>
              <w:pStyle w:val="RKnormal"/>
              <w:numPr>
                <w:ilvl w:val="2"/>
                <w:numId w:val="14"/>
              </w:numPr>
              <w:spacing w:line="276" w:lineRule="auto"/>
              <w:ind w:left="1338"/>
              <w:rPr>
                <w:rFonts w:ascii="Times New Roman" w:hAnsi="Times New Roman"/>
                <w:sz w:val="20"/>
              </w:rPr>
            </w:pPr>
            <w:r w:rsidRPr="009E1BF8">
              <w:rPr>
                <w:rFonts w:ascii="Times New Roman" w:hAnsi="Times New Roman"/>
                <w:b/>
                <w:sz w:val="20"/>
              </w:rPr>
              <w:t>Om J</w:t>
            </w:r>
            <w:r>
              <w:rPr>
                <w:rFonts w:ascii="Times New Roman" w:hAnsi="Times New Roman"/>
                <w:b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– bifoga </w:t>
            </w:r>
            <w:r w:rsidR="00FF0056">
              <w:rPr>
                <w:rFonts w:ascii="Times New Roman" w:hAnsi="Times New Roman"/>
                <w:sz w:val="20"/>
              </w:rPr>
              <w:t>intyget</w:t>
            </w:r>
          </w:p>
          <w:p w14:paraId="4E5D3270" w14:textId="77777777" w:rsidR="00D0498A" w:rsidRDefault="00D0498A" w:rsidP="00D0498A">
            <w:pPr>
              <w:pStyle w:val="RKnormal"/>
              <w:numPr>
                <w:ilvl w:val="2"/>
                <w:numId w:val="14"/>
              </w:numPr>
              <w:spacing w:line="276" w:lineRule="auto"/>
              <w:ind w:left="1338"/>
              <w:rPr>
                <w:rFonts w:ascii="Times New Roman" w:hAnsi="Times New Roman"/>
                <w:sz w:val="20"/>
              </w:rPr>
            </w:pPr>
            <w:r w:rsidRPr="009E1BF8">
              <w:rPr>
                <w:rFonts w:ascii="Times New Roman" w:hAnsi="Times New Roman"/>
                <w:b/>
                <w:sz w:val="20"/>
              </w:rPr>
              <w:t xml:space="preserve">Om </w:t>
            </w:r>
            <w:r>
              <w:rPr>
                <w:rFonts w:ascii="Times New Roman" w:hAnsi="Times New Roman"/>
                <w:b/>
                <w:sz w:val="20"/>
              </w:rPr>
              <w:t>NEJ</w:t>
            </w:r>
            <w:r>
              <w:rPr>
                <w:rFonts w:ascii="Times New Roman" w:hAnsi="Times New Roman"/>
                <w:sz w:val="20"/>
              </w:rPr>
              <w:t xml:space="preserve"> – ansökan kan inte beviljas då kandidaten inte kan anställas som gästprofessor.</w:t>
            </w:r>
          </w:p>
          <w:p w14:paraId="6864C482" w14:textId="77777777" w:rsidR="00D0498A" w:rsidRPr="009E1BF8" w:rsidRDefault="00D0498A" w:rsidP="00D0498A">
            <w:pPr>
              <w:pStyle w:val="RKnormal"/>
              <w:numPr>
                <w:ilvl w:val="0"/>
                <w:numId w:val="14"/>
              </w:numPr>
              <w:spacing w:line="276" w:lineRule="auto"/>
              <w:ind w:left="346"/>
              <w:rPr>
                <w:rFonts w:ascii="Times New Roman" w:hAnsi="Times New Roman"/>
                <w:sz w:val="20"/>
              </w:rPr>
            </w:pPr>
            <w:r w:rsidRPr="009E1BF8">
              <w:rPr>
                <w:rFonts w:ascii="Times New Roman" w:hAnsi="Times New Roman"/>
                <w:sz w:val="20"/>
              </w:rPr>
              <w:t>Har kandidaten varit anställd som gästprofessor inom Lunds universitet tidigare?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5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0"/>
              </w:rPr>
              <w:t xml:space="preserve">Ja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"/>
            <w:r w:rsidRPr="00CD0F43">
              <w:rPr>
                <w:rFonts w:ascii="Times New Roman" w:hAnsi="Times New Roman"/>
                <w:b/>
                <w:sz w:val="20"/>
              </w:rPr>
              <w:t>Nej</w:t>
            </w:r>
          </w:p>
          <w:p w14:paraId="7CD3968D" w14:textId="77777777" w:rsidR="00D0498A" w:rsidRDefault="00D0498A" w:rsidP="00D0498A">
            <w:pPr>
              <w:pStyle w:val="RKnormal"/>
              <w:numPr>
                <w:ilvl w:val="1"/>
                <w:numId w:val="14"/>
              </w:numPr>
              <w:spacing w:line="276" w:lineRule="auto"/>
              <w:ind w:left="913"/>
              <w:rPr>
                <w:rFonts w:ascii="Times New Roman" w:hAnsi="Times New Roman"/>
                <w:sz w:val="20"/>
              </w:rPr>
            </w:pPr>
            <w:r w:rsidRPr="009E1BF8">
              <w:rPr>
                <w:rFonts w:ascii="Times New Roman" w:hAnsi="Times New Roman"/>
                <w:b/>
                <w:sz w:val="20"/>
              </w:rPr>
              <w:t xml:space="preserve">Om </w:t>
            </w:r>
            <w:r>
              <w:rPr>
                <w:rFonts w:ascii="Times New Roman" w:hAnsi="Times New Roman"/>
                <w:b/>
                <w:sz w:val="20"/>
              </w:rPr>
              <w:t>JA</w:t>
            </w:r>
            <w:r>
              <w:rPr>
                <w:rFonts w:ascii="Times New Roman" w:hAnsi="Times New Roman"/>
                <w:sz w:val="20"/>
              </w:rPr>
              <w:t xml:space="preserve"> – har anställningen sammanlagt uppgått till 5 år?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7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  <w:sz w:val="20"/>
              </w:rPr>
              <w:t xml:space="preserve">Ja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"/>
            <w:r w:rsidRPr="00CD0F43">
              <w:rPr>
                <w:rFonts w:ascii="Times New Roman" w:hAnsi="Times New Roman"/>
                <w:b/>
                <w:sz w:val="20"/>
              </w:rPr>
              <w:t>Nej</w:t>
            </w:r>
          </w:p>
          <w:p w14:paraId="5C438B91" w14:textId="77777777" w:rsidR="00D0498A" w:rsidRDefault="00D0498A" w:rsidP="00D0498A">
            <w:pPr>
              <w:pStyle w:val="RKnormal"/>
              <w:numPr>
                <w:ilvl w:val="2"/>
                <w:numId w:val="14"/>
              </w:numPr>
              <w:spacing w:line="276" w:lineRule="auto"/>
              <w:ind w:left="1338"/>
              <w:rPr>
                <w:rFonts w:ascii="Times New Roman" w:hAnsi="Times New Roman"/>
                <w:sz w:val="20"/>
              </w:rPr>
            </w:pPr>
            <w:r w:rsidRPr="009E1BF8">
              <w:rPr>
                <w:rFonts w:ascii="Times New Roman" w:hAnsi="Times New Roman"/>
                <w:b/>
                <w:sz w:val="20"/>
              </w:rPr>
              <w:t xml:space="preserve">Om </w:t>
            </w:r>
            <w:r>
              <w:rPr>
                <w:rFonts w:ascii="Times New Roman" w:hAnsi="Times New Roman"/>
                <w:b/>
                <w:sz w:val="20"/>
              </w:rPr>
              <w:t>JA</w:t>
            </w:r>
            <w:r>
              <w:rPr>
                <w:rFonts w:ascii="Times New Roman" w:hAnsi="Times New Roman"/>
                <w:sz w:val="20"/>
              </w:rPr>
              <w:t xml:space="preserve"> – då kan kandidaten inte anställas som gästprofessor inom Lunds universitet och ansökan om medel kan inte beviljas.</w:t>
            </w:r>
          </w:p>
          <w:p w14:paraId="2015552C" w14:textId="49528D0B" w:rsidR="00D0498A" w:rsidRPr="009F497E" w:rsidRDefault="00D0498A" w:rsidP="009A0709">
            <w:pPr>
              <w:pStyle w:val="RKnormal"/>
              <w:numPr>
                <w:ilvl w:val="2"/>
                <w:numId w:val="14"/>
              </w:numPr>
              <w:spacing w:line="276" w:lineRule="auto"/>
              <w:ind w:left="1338"/>
              <w:rPr>
                <w:rFonts w:ascii="Times New Roman" w:hAnsi="Times New Roman"/>
                <w:sz w:val="20"/>
              </w:rPr>
            </w:pPr>
            <w:r w:rsidRPr="009E1BF8">
              <w:rPr>
                <w:rFonts w:ascii="Times New Roman" w:hAnsi="Times New Roman"/>
                <w:b/>
                <w:sz w:val="20"/>
              </w:rPr>
              <w:t xml:space="preserve">Om </w:t>
            </w:r>
            <w:r>
              <w:rPr>
                <w:rFonts w:ascii="Times New Roman" w:hAnsi="Times New Roman"/>
                <w:b/>
                <w:sz w:val="20"/>
              </w:rPr>
              <w:t>NEJ</w:t>
            </w:r>
            <w:r>
              <w:rPr>
                <w:rFonts w:ascii="Times New Roman" w:hAnsi="Times New Roman"/>
                <w:sz w:val="20"/>
              </w:rPr>
              <w:t xml:space="preserve"> – ni kan söka medel för den tid som återstår upp till sammanlagt 5 år som gästprofessor vid Lunds universitet. </w:t>
            </w:r>
          </w:p>
        </w:tc>
      </w:tr>
    </w:tbl>
    <w:p w14:paraId="0A84AA2B" w14:textId="4D4B1C6C" w:rsidR="00D0498A" w:rsidRPr="00D0498A" w:rsidRDefault="00D0498A" w:rsidP="00D0498A">
      <w:pPr>
        <w:pStyle w:val="RKrubrik"/>
        <w:spacing w:before="240" w:after="0"/>
        <w:rPr>
          <w:rFonts w:ascii="Times New Roman" w:hAnsi="Times New Roman"/>
          <w:sz w:val="20"/>
        </w:rPr>
      </w:pPr>
      <w:r w:rsidRPr="009F497E">
        <w:rPr>
          <w:rFonts w:ascii="Times New Roman" w:hAnsi="Times New Roman"/>
          <w:sz w:val="20"/>
        </w:rPr>
        <w:t xml:space="preserve">3. </w:t>
      </w:r>
      <w:r>
        <w:rPr>
          <w:rFonts w:ascii="Times New Roman" w:hAnsi="Times New Roman"/>
          <w:sz w:val="20"/>
        </w:rPr>
        <w:t>Gästprofessorns vistelse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6"/>
      </w:tblGrid>
      <w:tr w:rsidR="00D0498A" w:rsidRPr="009F497E" w14:paraId="138B1E66" w14:textId="77777777" w:rsidTr="008C5CA3">
        <w:tc>
          <w:tcPr>
            <w:tcW w:w="9212" w:type="dxa"/>
            <w:shd w:val="clear" w:color="auto" w:fill="auto"/>
          </w:tcPr>
          <w:p w14:paraId="07D60F80" w14:textId="77777777" w:rsidR="00D0498A" w:rsidRPr="002A6F23" w:rsidRDefault="00D0498A" w:rsidP="008C5CA3">
            <w:pPr>
              <w:tabs>
                <w:tab w:val="left" w:pos="0"/>
                <w:tab w:val="left" w:pos="540"/>
              </w:tabs>
              <w:rPr>
                <w:sz w:val="20"/>
              </w:rPr>
            </w:pPr>
            <w:r w:rsidRPr="002A6F23">
              <w:rPr>
                <w:sz w:val="20"/>
              </w:rPr>
              <w:t>Beskrivning av gästprofessorns huvudsakliga arbetsuppgifter under vistelsen:</w:t>
            </w:r>
          </w:p>
          <w:p w14:paraId="3A1D5D25" w14:textId="77777777" w:rsidR="00D0498A" w:rsidRPr="009F497E" w:rsidRDefault="00D0498A" w:rsidP="008C5CA3">
            <w:pPr>
              <w:tabs>
                <w:tab w:val="left" w:pos="0"/>
                <w:tab w:val="left" w:pos="540"/>
              </w:tabs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1"/>
          </w:p>
        </w:tc>
      </w:tr>
    </w:tbl>
    <w:p w14:paraId="31C78145" w14:textId="4994F562" w:rsidR="00D0498A" w:rsidRDefault="00D0498A" w:rsidP="003D1A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D0498A" w:rsidRPr="009F497E" w14:paraId="69830486" w14:textId="77777777" w:rsidTr="008C5CA3">
        <w:tc>
          <w:tcPr>
            <w:tcW w:w="9212" w:type="dxa"/>
          </w:tcPr>
          <w:p w14:paraId="1501DA73" w14:textId="77777777" w:rsidR="00D0498A" w:rsidRPr="002A6F23" w:rsidRDefault="00D0498A" w:rsidP="008C5CA3">
            <w:pPr>
              <w:pStyle w:val="RKnormal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t>På vilket sätt kommer gästprofessorn att vara en förebild i undervisning på olika nivåer: (ange vilka nivåer hen deltar i)</w:t>
            </w:r>
          </w:p>
          <w:p w14:paraId="032625C1" w14:textId="77777777" w:rsidR="00D0498A" w:rsidRPr="009F497E" w:rsidRDefault="00D0498A" w:rsidP="008C5CA3">
            <w:pPr>
              <w:pStyle w:val="RK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en-GB"/>
              </w:rPr>
            </w:r>
            <w:r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sz w:val="20"/>
                <w:lang w:val="en-GB"/>
              </w:rPr>
              <w:fldChar w:fldCharType="end"/>
            </w:r>
          </w:p>
        </w:tc>
      </w:tr>
    </w:tbl>
    <w:p w14:paraId="62517759" w14:textId="77777777" w:rsidR="00D0498A" w:rsidRDefault="00D0498A" w:rsidP="00D0498A">
      <w:pPr>
        <w:pStyle w:val="RKnormal"/>
        <w:rPr>
          <w:rFonts w:ascii="Times New Roman" w:hAnsi="Times New Roman"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86"/>
      </w:tblGrid>
      <w:tr w:rsidR="00D0498A" w:rsidRPr="0083201B" w14:paraId="19AB2501" w14:textId="77777777" w:rsidTr="008C5CA3">
        <w:tc>
          <w:tcPr>
            <w:tcW w:w="7354" w:type="dxa"/>
          </w:tcPr>
          <w:p w14:paraId="6A5C8D09" w14:textId="77777777" w:rsidR="00D0498A" w:rsidRPr="002A6F23" w:rsidRDefault="00D0498A" w:rsidP="008C5CA3">
            <w:pPr>
              <w:pStyle w:val="RKnormal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t>På vilket sätt kommer gästprofessorn att vara en förebild i den aktuella forskningsmiljön på institutionen?</w:t>
            </w:r>
          </w:p>
          <w:p w14:paraId="7B9B8E33" w14:textId="77777777" w:rsidR="00D0498A" w:rsidRPr="0083201B" w:rsidRDefault="00D0498A" w:rsidP="008C5CA3">
            <w:pPr>
              <w:pStyle w:val="RK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en-GB"/>
              </w:rPr>
            </w:r>
            <w:r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sz w:val="20"/>
                <w:lang w:val="en-GB"/>
              </w:rPr>
              <w:fldChar w:fldCharType="end"/>
            </w:r>
          </w:p>
        </w:tc>
      </w:tr>
    </w:tbl>
    <w:p w14:paraId="55B74F2F" w14:textId="77777777" w:rsidR="00D0498A" w:rsidRDefault="00D0498A" w:rsidP="00D0498A">
      <w:pPr>
        <w:pStyle w:val="RKnormal"/>
        <w:rPr>
          <w:rFonts w:ascii="Times New Roman" w:hAnsi="Times New Roman"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86"/>
      </w:tblGrid>
      <w:tr w:rsidR="00D0498A" w:rsidRPr="0083201B" w14:paraId="37B8D5A3" w14:textId="77777777" w:rsidTr="008C5CA3">
        <w:tc>
          <w:tcPr>
            <w:tcW w:w="7354" w:type="dxa"/>
          </w:tcPr>
          <w:p w14:paraId="7465A446" w14:textId="269BB7FD" w:rsidR="00D0498A" w:rsidRPr="00CD7618" w:rsidRDefault="00D0498A" w:rsidP="008C5CA3">
            <w:pPr>
              <w:pStyle w:val="RKnormal"/>
              <w:rPr>
                <w:rFonts w:ascii="Times New Roman" w:hAnsi="Times New Roman"/>
                <w:sz w:val="18"/>
                <w:szCs w:val="18"/>
              </w:rPr>
            </w:pPr>
            <w:r w:rsidRPr="002A6F23">
              <w:rPr>
                <w:rFonts w:ascii="Times New Roman" w:hAnsi="Times New Roman"/>
                <w:sz w:val="20"/>
              </w:rPr>
              <w:t>På vilket sätt kommer gästprofessorn bidra till fakultetens arbete med</w:t>
            </w:r>
            <w:r w:rsidR="00983EEC">
              <w:rPr>
                <w:rFonts w:ascii="Times New Roman" w:hAnsi="Times New Roman"/>
                <w:sz w:val="20"/>
              </w:rPr>
              <w:t xml:space="preserve"> </w:t>
            </w:r>
            <w:r w:rsidR="00983EEC" w:rsidRPr="00735860">
              <w:rPr>
                <w:rFonts w:ascii="Times New Roman" w:hAnsi="Times New Roman"/>
                <w:sz w:val="20"/>
              </w:rPr>
              <w:t>jämställdhet och/eller</w:t>
            </w:r>
            <w:r w:rsidRPr="00735860">
              <w:rPr>
                <w:rFonts w:ascii="Times New Roman" w:hAnsi="Times New Roman"/>
                <w:sz w:val="20"/>
              </w:rPr>
              <w:t xml:space="preserve"> </w:t>
            </w:r>
            <w:r w:rsidR="00FF32F6" w:rsidRPr="00735860">
              <w:rPr>
                <w:rFonts w:ascii="Times New Roman" w:hAnsi="Times New Roman"/>
                <w:sz w:val="20"/>
              </w:rPr>
              <w:t>lika</w:t>
            </w:r>
            <w:r w:rsidR="00FF32F6" w:rsidRPr="002A6F23">
              <w:rPr>
                <w:rFonts w:ascii="Times New Roman" w:hAnsi="Times New Roman"/>
                <w:sz w:val="20"/>
              </w:rPr>
              <w:t xml:space="preserve"> villkor</w:t>
            </w:r>
            <w:r w:rsidRPr="002A6F23">
              <w:rPr>
                <w:rFonts w:ascii="Times New Roman" w:hAnsi="Times New Roman"/>
                <w:sz w:val="20"/>
              </w:rPr>
              <w:t>?</w:t>
            </w:r>
            <w:r w:rsidRPr="002A6F23">
              <w:rPr>
                <w:rStyle w:val="Kommentarsreferens"/>
                <w:rFonts w:ascii="AGaramond" w:hAnsi="AGaramond"/>
                <w:sz w:val="20"/>
                <w:szCs w:val="20"/>
                <w:lang w:eastAsia="sv-SE"/>
              </w:rPr>
              <w:t xml:space="preserve"> </w:t>
            </w:r>
            <w:r w:rsidR="00CD7618" w:rsidRPr="00CD7618">
              <w:rPr>
                <w:rFonts w:ascii="Times New Roman" w:hAnsi="Times New Roman"/>
                <w:sz w:val="20"/>
                <w:lang w:val="en-GB" w:eastAsia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D7618" w:rsidRPr="00CD7618">
              <w:rPr>
                <w:rFonts w:ascii="Times New Roman" w:hAnsi="Times New Roman"/>
                <w:sz w:val="20"/>
                <w:lang w:eastAsia="sv-SE"/>
              </w:rPr>
              <w:instrText xml:space="preserve"> FORMTEXT </w:instrText>
            </w:r>
            <w:r w:rsidR="00CD7618" w:rsidRPr="00CD7618">
              <w:rPr>
                <w:rFonts w:ascii="Times New Roman" w:hAnsi="Times New Roman"/>
                <w:sz w:val="20"/>
                <w:lang w:val="en-GB" w:eastAsia="sv-SE"/>
              </w:rPr>
            </w:r>
            <w:r w:rsidR="00CD7618" w:rsidRPr="00CD7618">
              <w:rPr>
                <w:rFonts w:ascii="Times New Roman" w:hAnsi="Times New Roman"/>
                <w:sz w:val="20"/>
                <w:lang w:val="en-GB" w:eastAsia="sv-SE"/>
              </w:rPr>
              <w:fldChar w:fldCharType="separate"/>
            </w:r>
            <w:r w:rsidR="00CD7618" w:rsidRPr="00CD7618">
              <w:rPr>
                <w:rFonts w:ascii="Times New Roman" w:hAnsi="Times New Roman"/>
                <w:sz w:val="20"/>
                <w:lang w:val="en-GB" w:eastAsia="sv-SE"/>
              </w:rPr>
              <w:t> </w:t>
            </w:r>
            <w:r w:rsidR="00CD7618" w:rsidRPr="00CD7618">
              <w:rPr>
                <w:rFonts w:ascii="Times New Roman" w:hAnsi="Times New Roman"/>
                <w:sz w:val="20"/>
                <w:lang w:val="en-GB" w:eastAsia="sv-SE"/>
              </w:rPr>
              <w:t> </w:t>
            </w:r>
            <w:r w:rsidR="00CD7618" w:rsidRPr="00CD7618">
              <w:rPr>
                <w:rFonts w:ascii="Times New Roman" w:hAnsi="Times New Roman"/>
                <w:sz w:val="20"/>
                <w:lang w:val="en-GB" w:eastAsia="sv-SE"/>
              </w:rPr>
              <w:t> </w:t>
            </w:r>
            <w:r w:rsidR="00CD7618" w:rsidRPr="00CD7618">
              <w:rPr>
                <w:rFonts w:ascii="Times New Roman" w:hAnsi="Times New Roman"/>
                <w:sz w:val="20"/>
                <w:lang w:val="en-GB" w:eastAsia="sv-SE"/>
              </w:rPr>
              <w:t> </w:t>
            </w:r>
            <w:r w:rsidR="00CD7618" w:rsidRPr="00CD7618">
              <w:rPr>
                <w:rFonts w:ascii="Times New Roman" w:hAnsi="Times New Roman"/>
                <w:sz w:val="20"/>
                <w:lang w:val="en-GB" w:eastAsia="sv-SE"/>
              </w:rPr>
              <w:t> </w:t>
            </w:r>
            <w:r w:rsidR="00CD7618" w:rsidRPr="00CD7618">
              <w:rPr>
                <w:rFonts w:ascii="Times New Roman" w:hAnsi="Times New Roman"/>
                <w:sz w:val="20"/>
                <w:lang w:eastAsia="sv-SE"/>
              </w:rPr>
              <w:fldChar w:fldCharType="end"/>
            </w:r>
          </w:p>
          <w:p w14:paraId="7A5C0856" w14:textId="7554C06D" w:rsidR="00D0498A" w:rsidRPr="000768B3" w:rsidRDefault="009E18C0" w:rsidP="008C5CA3">
            <w:pPr>
              <w:pStyle w:val="RK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en-GB"/>
              </w:rPr>
            </w:r>
            <w:r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</w:t>
            </w:r>
          </w:p>
        </w:tc>
      </w:tr>
    </w:tbl>
    <w:p w14:paraId="48E89493" w14:textId="77777777" w:rsidR="00D0498A" w:rsidRPr="009F497E" w:rsidRDefault="00D0498A" w:rsidP="00D0498A">
      <w:pPr>
        <w:pStyle w:val="RKnormal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D0498A" w:rsidRPr="009F497E" w14:paraId="580BFF27" w14:textId="77777777" w:rsidTr="008C5CA3">
        <w:tc>
          <w:tcPr>
            <w:tcW w:w="9212" w:type="dxa"/>
          </w:tcPr>
          <w:p w14:paraId="06C0AC8A" w14:textId="3923C40A" w:rsidR="0034427A" w:rsidRPr="002A6F23" w:rsidRDefault="0034427A" w:rsidP="0034427A">
            <w:pPr>
              <w:pStyle w:val="RKnormal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t xml:space="preserve">Gästprofessors </w:t>
            </w:r>
            <w:r w:rsidR="00A11A5D" w:rsidRPr="002A6F23">
              <w:rPr>
                <w:rFonts w:ascii="Times New Roman" w:hAnsi="Times New Roman"/>
                <w:sz w:val="20"/>
              </w:rPr>
              <w:t>betydelse</w:t>
            </w:r>
            <w:r w:rsidRPr="002A6F23">
              <w:rPr>
                <w:rFonts w:ascii="Times New Roman" w:hAnsi="Times New Roman"/>
                <w:sz w:val="20"/>
              </w:rPr>
              <w:t xml:space="preserve"> som förebild för anställda och studenter kommer att utvärderas efter anställningens slut av er </w:t>
            </w:r>
            <w:r w:rsidR="008579EF" w:rsidRPr="002A6F23">
              <w:rPr>
                <w:rFonts w:ascii="Times New Roman" w:hAnsi="Times New Roman"/>
                <w:sz w:val="20"/>
              </w:rPr>
              <w:t xml:space="preserve">genom </w:t>
            </w:r>
            <w:r w:rsidR="00220628" w:rsidRPr="002A6F23">
              <w:rPr>
                <w:rFonts w:ascii="Times New Roman" w:hAnsi="Times New Roman"/>
                <w:sz w:val="20"/>
              </w:rPr>
              <w:t>att besvara</w:t>
            </w:r>
            <w:r w:rsidR="002046A5" w:rsidRPr="002A6F23">
              <w:rPr>
                <w:rFonts w:ascii="Times New Roman" w:hAnsi="Times New Roman"/>
                <w:sz w:val="20"/>
              </w:rPr>
              <w:t xml:space="preserve"> frågorna:</w:t>
            </w:r>
          </w:p>
          <w:p w14:paraId="53A18EBC" w14:textId="43DA87FE" w:rsidR="00220628" w:rsidRPr="002A6F23" w:rsidRDefault="00220628" w:rsidP="00220628">
            <w:pPr>
              <w:pStyle w:val="RKnormal"/>
              <w:numPr>
                <w:ilvl w:val="0"/>
                <w:numId w:val="15"/>
              </w:numPr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t xml:space="preserve">På vilket sätt </w:t>
            </w:r>
            <w:r w:rsidR="00DA2332" w:rsidRPr="002A6F23">
              <w:rPr>
                <w:rFonts w:ascii="Times New Roman" w:hAnsi="Times New Roman"/>
                <w:sz w:val="20"/>
              </w:rPr>
              <w:t xml:space="preserve">har </w:t>
            </w:r>
            <w:r w:rsidRPr="002A6F23">
              <w:rPr>
                <w:rFonts w:ascii="Times New Roman" w:hAnsi="Times New Roman"/>
                <w:sz w:val="20"/>
              </w:rPr>
              <w:t>gästprofessorn bidragit till forskningsmiljön, genom ex</w:t>
            </w:r>
            <w:r w:rsidR="00DA2332" w:rsidRPr="002A6F23">
              <w:rPr>
                <w:rFonts w:ascii="Times New Roman" w:hAnsi="Times New Roman"/>
                <w:sz w:val="20"/>
              </w:rPr>
              <w:t>empelvis</w:t>
            </w:r>
            <w:r w:rsidRPr="002A6F23">
              <w:rPr>
                <w:rFonts w:ascii="Times New Roman" w:hAnsi="Times New Roman"/>
                <w:sz w:val="20"/>
              </w:rPr>
              <w:t xml:space="preserve"> publikationer, projekt eller erhållande av medel</w:t>
            </w:r>
            <w:r w:rsidR="00DA2332" w:rsidRPr="002A6F23">
              <w:rPr>
                <w:rFonts w:ascii="Times New Roman" w:hAnsi="Times New Roman"/>
                <w:sz w:val="20"/>
              </w:rPr>
              <w:t>?</w:t>
            </w:r>
          </w:p>
          <w:p w14:paraId="77EDB59C" w14:textId="660EA781" w:rsidR="00220628" w:rsidRPr="002A6F23" w:rsidRDefault="00220628" w:rsidP="00220628">
            <w:pPr>
              <w:pStyle w:val="RKnormal"/>
              <w:numPr>
                <w:ilvl w:val="0"/>
                <w:numId w:val="15"/>
              </w:numPr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t xml:space="preserve">På vilket sätt </w:t>
            </w:r>
            <w:r w:rsidR="00DA2332" w:rsidRPr="002A6F23">
              <w:rPr>
                <w:rFonts w:ascii="Times New Roman" w:hAnsi="Times New Roman"/>
                <w:sz w:val="20"/>
              </w:rPr>
              <w:t xml:space="preserve">har </w:t>
            </w:r>
            <w:r w:rsidRPr="002A6F23">
              <w:rPr>
                <w:rFonts w:ascii="Times New Roman" w:hAnsi="Times New Roman"/>
                <w:sz w:val="20"/>
              </w:rPr>
              <w:t>gästprofessorn bidragit till undervisningen</w:t>
            </w:r>
            <w:r w:rsidR="00DA2332" w:rsidRPr="002A6F23">
              <w:rPr>
                <w:rFonts w:ascii="Times New Roman" w:hAnsi="Times New Roman"/>
                <w:sz w:val="20"/>
              </w:rPr>
              <w:t>?</w:t>
            </w:r>
          </w:p>
          <w:p w14:paraId="755D106A" w14:textId="75938D11" w:rsidR="00220628" w:rsidRPr="002A6F23" w:rsidRDefault="00220628" w:rsidP="00220628">
            <w:pPr>
              <w:pStyle w:val="RKnormal"/>
              <w:numPr>
                <w:ilvl w:val="0"/>
                <w:numId w:val="15"/>
              </w:numPr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lastRenderedPageBreak/>
              <w:t xml:space="preserve">På vilket sätt </w:t>
            </w:r>
            <w:r w:rsidR="00DA2332" w:rsidRPr="002A6F23">
              <w:rPr>
                <w:rFonts w:ascii="Times New Roman" w:hAnsi="Times New Roman"/>
                <w:sz w:val="20"/>
              </w:rPr>
              <w:t xml:space="preserve">har </w:t>
            </w:r>
            <w:r w:rsidRPr="002A6F23">
              <w:rPr>
                <w:rFonts w:ascii="Times New Roman" w:hAnsi="Times New Roman"/>
                <w:sz w:val="20"/>
              </w:rPr>
              <w:t>gästprofessorn involverats i arbetet med jämställdhet och/eller lika villkor i övrigt</w:t>
            </w:r>
            <w:r w:rsidR="00DA2332" w:rsidRPr="002A6F23">
              <w:rPr>
                <w:rFonts w:ascii="Times New Roman" w:hAnsi="Times New Roman"/>
                <w:sz w:val="20"/>
              </w:rPr>
              <w:t>?</w:t>
            </w:r>
          </w:p>
          <w:p w14:paraId="6CE2A906" w14:textId="77777777" w:rsidR="00220628" w:rsidRPr="002A6F23" w:rsidRDefault="00220628" w:rsidP="00220628">
            <w:pPr>
              <w:pStyle w:val="RKnormal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t>Planerar ni att utvärdera ytterligare så beskriv nedan:</w:t>
            </w:r>
          </w:p>
          <w:p w14:paraId="1D989463" w14:textId="4E48EE08" w:rsidR="00D0498A" w:rsidRPr="002A6F23" w:rsidRDefault="001E165B" w:rsidP="0013337F">
            <w:pPr>
              <w:pStyle w:val="RKnormal"/>
              <w:ind w:left="360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t xml:space="preserve"> </w:t>
            </w:r>
            <w:r w:rsidRPr="002A6F23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6F2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A6F23">
              <w:rPr>
                <w:rFonts w:ascii="Times New Roman" w:hAnsi="Times New Roman"/>
                <w:sz w:val="20"/>
                <w:lang w:val="en-GB"/>
              </w:rPr>
            </w:r>
            <w:r w:rsidRPr="002A6F23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r w:rsidRPr="002A6F23">
              <w:rPr>
                <w:rFonts w:ascii="Times New Roman" w:hAnsi="Times New Roman"/>
                <w:sz w:val="20"/>
              </w:rPr>
              <w:t xml:space="preserve"> </w:t>
            </w:r>
            <w:r w:rsidR="00CC6AAE" w:rsidRPr="002A6F23">
              <w:rPr>
                <w:rFonts w:ascii="Times New Roman" w:hAnsi="Times New Roman"/>
                <w:sz w:val="20"/>
              </w:rPr>
              <w:t xml:space="preserve"> </w:t>
            </w:r>
          </w:p>
          <w:p w14:paraId="01814A4C" w14:textId="7EA289BD" w:rsidR="0013337F" w:rsidRPr="00A11A5D" w:rsidRDefault="00D0498A" w:rsidP="0013337F">
            <w:pPr>
              <w:pStyle w:val="RKnormal"/>
              <w:rPr>
                <w:rFonts w:ascii="Times New Roman" w:hAnsi="Times New Roman"/>
                <w:sz w:val="20"/>
              </w:rPr>
            </w:pPr>
            <w:r w:rsidRPr="00A11A5D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11A5D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A11A5D">
              <w:rPr>
                <w:rFonts w:ascii="Times New Roman" w:hAnsi="Times New Roman"/>
                <w:sz w:val="20"/>
                <w:lang w:val="en-GB"/>
              </w:rPr>
            </w:r>
            <w:r w:rsidRPr="00A11A5D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A11A5D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A11A5D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A11A5D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A11A5D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A11A5D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A11A5D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r w:rsidR="0013337F" w:rsidRPr="00A11A5D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</w:p>
        </w:tc>
      </w:tr>
    </w:tbl>
    <w:p w14:paraId="0E1071C0" w14:textId="730F867F" w:rsidR="00D0498A" w:rsidRPr="009F497E" w:rsidRDefault="00D0498A" w:rsidP="00D0498A">
      <w:pPr>
        <w:pStyle w:val="RKrubrik"/>
        <w:spacing w:before="24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4</w:t>
      </w:r>
      <w:r w:rsidRPr="009F497E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Kostnadsberäkning</w:t>
      </w:r>
    </w:p>
    <w:p w14:paraId="4CB6095B" w14:textId="4440D4C9" w:rsidR="0058683B" w:rsidRPr="00430E6F" w:rsidRDefault="00313A76" w:rsidP="00582FA1">
      <w:pPr>
        <w:pStyle w:val="RKnormal"/>
        <w:rPr>
          <w:rFonts w:ascii="Times New Roman" w:hAnsi="Times New Roman"/>
          <w:sz w:val="20"/>
        </w:rPr>
      </w:pPr>
      <w:r w:rsidRPr="00430E6F">
        <w:rPr>
          <w:rFonts w:ascii="Times New Roman" w:hAnsi="Times New Roman"/>
          <w:sz w:val="20"/>
        </w:rPr>
        <w:t xml:space="preserve">Bifoga till ansökan en </w:t>
      </w:r>
      <w:r w:rsidR="00761C4B" w:rsidRPr="00430E6F">
        <w:rPr>
          <w:rFonts w:ascii="Times New Roman" w:hAnsi="Times New Roman"/>
          <w:sz w:val="20"/>
        </w:rPr>
        <w:t xml:space="preserve">aktuell </w:t>
      </w:r>
      <w:r w:rsidRPr="00430E6F">
        <w:rPr>
          <w:rFonts w:ascii="Times New Roman" w:hAnsi="Times New Roman"/>
          <w:sz w:val="20"/>
        </w:rPr>
        <w:t xml:space="preserve">fullkostnadskalkyl för gästprofessorns </w:t>
      </w:r>
      <w:r w:rsidR="00761C4B" w:rsidRPr="00430E6F">
        <w:rPr>
          <w:rFonts w:ascii="Times New Roman" w:hAnsi="Times New Roman"/>
          <w:sz w:val="20"/>
        </w:rPr>
        <w:t>kostnader.</w:t>
      </w:r>
      <w:r w:rsidR="00CC61ED" w:rsidRPr="00430E6F">
        <w:rPr>
          <w:rFonts w:ascii="Times New Roman" w:hAnsi="Times New Roman"/>
          <w:sz w:val="20"/>
        </w:rPr>
        <w:t xml:space="preserve"> Länk till fullkostnadskalkyl:</w:t>
      </w:r>
      <w:r w:rsidR="00F232C9" w:rsidRPr="00430E6F">
        <w:rPr>
          <w:rFonts w:ascii="Times New Roman" w:hAnsi="Times New Roman"/>
          <w:sz w:val="20"/>
        </w:rPr>
        <w:t xml:space="preserve"> </w:t>
      </w:r>
      <w:r w:rsidR="00CA333D" w:rsidRPr="00430E6F">
        <w:rPr>
          <w:rFonts w:ascii="Times New Roman" w:hAnsi="Times New Roman"/>
          <w:sz w:val="20"/>
        </w:rPr>
        <w:t>https://www.ekonomiwebben.lu.se/mitt-arbete/projektansokan-och-projektredovisning/mallar-projektkalkyler</w:t>
      </w:r>
      <w:r w:rsidR="00430AEF">
        <w:rPr>
          <w:rFonts w:ascii="Times New Roman" w:hAnsi="Times New Roman"/>
          <w:sz w:val="20"/>
        </w:rPr>
        <w:t>.</w:t>
      </w:r>
    </w:p>
    <w:p w14:paraId="227AC4DF" w14:textId="77777777" w:rsidR="00D0498A" w:rsidRPr="009F497E" w:rsidRDefault="00D0498A" w:rsidP="00D0498A">
      <w:pPr>
        <w:pStyle w:val="RKrubrik"/>
        <w:spacing w:before="240" w:after="0"/>
        <w:rPr>
          <w:rFonts w:ascii="Times New Roman" w:hAnsi="Times New Roman"/>
          <w:sz w:val="20"/>
        </w:rPr>
      </w:pPr>
      <w:r w:rsidRPr="009F497E">
        <w:rPr>
          <w:rFonts w:ascii="Times New Roman" w:hAnsi="Times New Roman"/>
          <w:sz w:val="20"/>
        </w:rPr>
        <w:t xml:space="preserve">5. </w:t>
      </w:r>
      <w:r>
        <w:rPr>
          <w:rFonts w:ascii="Times New Roman" w:hAnsi="Times New Roman"/>
          <w:sz w:val="20"/>
        </w:rPr>
        <w:t>Bilagor</w:t>
      </w:r>
      <w:r w:rsidRPr="009F497E">
        <w:rPr>
          <w:rFonts w:ascii="Times New Roman" w:hAnsi="Times New Roman"/>
          <w:sz w:val="20"/>
        </w:rPr>
        <w:t xml:space="preserve"> och underskrifter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D0498A" w:rsidRPr="009F497E" w14:paraId="71078ACC" w14:textId="77777777" w:rsidTr="008C5CA3">
        <w:tc>
          <w:tcPr>
            <w:tcW w:w="9212" w:type="dxa"/>
          </w:tcPr>
          <w:p w14:paraId="5ADF6EBC" w14:textId="6050EFF1" w:rsidR="00D0498A" w:rsidRPr="002A6F23" w:rsidRDefault="00D0498A" w:rsidP="008C5CA3">
            <w:pPr>
              <w:pStyle w:val="RKnormal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t>Bilagor</w:t>
            </w:r>
            <w:r w:rsidR="00430E6F" w:rsidRPr="002A6F23">
              <w:rPr>
                <w:rFonts w:ascii="Times New Roman" w:hAnsi="Times New Roman"/>
                <w:sz w:val="20"/>
              </w:rPr>
              <w:t xml:space="preserve">, </w:t>
            </w:r>
            <w:r w:rsidR="00FF32F6" w:rsidRPr="002A6F23">
              <w:rPr>
                <w:rFonts w:ascii="Times New Roman" w:hAnsi="Times New Roman"/>
                <w:sz w:val="20"/>
              </w:rPr>
              <w:t xml:space="preserve">CV </w:t>
            </w:r>
            <w:r w:rsidR="00BE064E" w:rsidRPr="002A6F23">
              <w:rPr>
                <w:rFonts w:ascii="Times New Roman" w:hAnsi="Times New Roman"/>
                <w:sz w:val="20"/>
              </w:rPr>
              <w:t>och fullkostnadskalkyl</w:t>
            </w:r>
          </w:p>
          <w:p w14:paraId="48A80653" w14:textId="6258E135" w:rsidR="00D0498A" w:rsidRPr="00960464" w:rsidRDefault="00D0498A" w:rsidP="008C5CA3">
            <w:pPr>
              <w:pStyle w:val="RK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="00615231">
              <w:rPr>
                <w:rFonts w:ascii="Times New Roman" w:hAnsi="Times New Roman"/>
                <w:sz w:val="20"/>
                <w:lang w:val="en-GB"/>
              </w:rPr>
            </w:r>
            <w:r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sz w:val="20"/>
                <w:lang w:val="en-GB"/>
              </w:rPr>
              <w:fldChar w:fldCharType="end"/>
            </w:r>
          </w:p>
        </w:tc>
      </w:tr>
    </w:tbl>
    <w:p w14:paraId="49649C7C" w14:textId="77777777" w:rsidR="00D0498A" w:rsidRPr="009F497E" w:rsidRDefault="00D0498A" w:rsidP="00D0498A">
      <w:pPr>
        <w:pStyle w:val="RKnormal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D0498A" w:rsidRPr="009F497E" w14:paraId="256E0A93" w14:textId="77777777" w:rsidTr="008C5CA3">
        <w:trPr>
          <w:cantSplit/>
        </w:trPr>
        <w:tc>
          <w:tcPr>
            <w:tcW w:w="7354" w:type="dxa"/>
          </w:tcPr>
          <w:p w14:paraId="33D41BF0" w14:textId="77777777" w:rsidR="00D0498A" w:rsidRPr="002A6F23" w:rsidRDefault="00D0498A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t>Datum</w:t>
            </w:r>
          </w:p>
          <w:p w14:paraId="6B408653" w14:textId="77777777" w:rsidR="00D0498A" w:rsidRPr="002A6F23" w:rsidRDefault="00D0498A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6F23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2A6F23">
              <w:rPr>
                <w:rFonts w:ascii="Times New Roman" w:hAnsi="Times New Roman"/>
                <w:sz w:val="20"/>
                <w:lang w:val="en-GB"/>
              </w:rPr>
            </w:r>
            <w:r w:rsidRPr="002A6F23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sz w:val="20"/>
                <w:lang w:val="en-GB"/>
              </w:rPr>
              <w:fldChar w:fldCharType="end"/>
            </w:r>
          </w:p>
        </w:tc>
      </w:tr>
      <w:tr w:rsidR="00D0498A" w:rsidRPr="009F497E" w14:paraId="699F9FBC" w14:textId="77777777" w:rsidTr="008C5CA3">
        <w:trPr>
          <w:cantSplit/>
        </w:trPr>
        <w:tc>
          <w:tcPr>
            <w:tcW w:w="7354" w:type="dxa"/>
          </w:tcPr>
          <w:p w14:paraId="09987CF3" w14:textId="77777777" w:rsidR="00D0498A" w:rsidRPr="002A6F23" w:rsidRDefault="00D0498A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t>Kontaktpersons underskrift</w:t>
            </w:r>
          </w:p>
          <w:p w14:paraId="39FE3E0F" w14:textId="77777777" w:rsidR="00D0498A" w:rsidRPr="002A6F23" w:rsidRDefault="00D0498A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D0498A" w:rsidRPr="009F497E" w14:paraId="70850942" w14:textId="77777777" w:rsidTr="008C5CA3">
        <w:trPr>
          <w:cantSplit/>
        </w:trPr>
        <w:tc>
          <w:tcPr>
            <w:tcW w:w="7354" w:type="dxa"/>
          </w:tcPr>
          <w:p w14:paraId="2BBFEAC8" w14:textId="77777777" w:rsidR="00D0498A" w:rsidRPr="002A6F23" w:rsidRDefault="00D0498A" w:rsidP="008C5CA3">
            <w:pPr>
              <w:pStyle w:val="RKnormal"/>
              <w:spacing w:line="276" w:lineRule="auto"/>
              <w:ind w:left="3912" w:hanging="3912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t>Namnförtydligande</w:t>
            </w:r>
          </w:p>
          <w:p w14:paraId="7C9EBB51" w14:textId="77777777" w:rsidR="00D0498A" w:rsidRPr="002A6F23" w:rsidRDefault="00D0498A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6F23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2A6F23">
              <w:rPr>
                <w:rFonts w:ascii="Times New Roman" w:hAnsi="Times New Roman"/>
                <w:sz w:val="20"/>
                <w:lang w:val="en-GB"/>
              </w:rPr>
            </w:r>
            <w:r w:rsidRPr="002A6F23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sz w:val="20"/>
                <w:lang w:val="en-GB"/>
              </w:rPr>
              <w:fldChar w:fldCharType="end"/>
            </w:r>
          </w:p>
        </w:tc>
      </w:tr>
      <w:tr w:rsidR="00D0498A" w:rsidRPr="009F497E" w14:paraId="2653EB0E" w14:textId="77777777" w:rsidTr="008C5CA3">
        <w:trPr>
          <w:cantSplit/>
        </w:trPr>
        <w:tc>
          <w:tcPr>
            <w:tcW w:w="7354" w:type="dxa"/>
          </w:tcPr>
          <w:p w14:paraId="3AC12C7A" w14:textId="77777777" w:rsidR="00D0498A" w:rsidRPr="002A6F23" w:rsidRDefault="00D0498A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t>Prefekts underskrift</w:t>
            </w:r>
          </w:p>
          <w:p w14:paraId="1FD415C5" w14:textId="77777777" w:rsidR="00D0498A" w:rsidRPr="002A6F23" w:rsidRDefault="00D0498A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D0498A" w:rsidRPr="009F497E" w14:paraId="3FE533D8" w14:textId="77777777" w:rsidTr="008C5CA3">
        <w:trPr>
          <w:cantSplit/>
        </w:trPr>
        <w:tc>
          <w:tcPr>
            <w:tcW w:w="7354" w:type="dxa"/>
          </w:tcPr>
          <w:p w14:paraId="7C6D2C4F" w14:textId="77777777" w:rsidR="00D0498A" w:rsidRPr="002A6F23" w:rsidRDefault="00D0498A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t>Namnförtydligande</w:t>
            </w:r>
          </w:p>
          <w:p w14:paraId="0349C3B2" w14:textId="77777777" w:rsidR="00D0498A" w:rsidRPr="002A6F23" w:rsidRDefault="00D0498A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6F23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2A6F23">
              <w:rPr>
                <w:rFonts w:ascii="Times New Roman" w:hAnsi="Times New Roman"/>
                <w:sz w:val="20"/>
                <w:lang w:val="en-GB"/>
              </w:rPr>
            </w:r>
            <w:r w:rsidRPr="002A6F23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sz w:val="20"/>
                <w:lang w:val="en-GB"/>
              </w:rPr>
              <w:fldChar w:fldCharType="end"/>
            </w:r>
          </w:p>
        </w:tc>
      </w:tr>
      <w:tr w:rsidR="00D0498A" w:rsidRPr="009F497E" w14:paraId="3DBC1EAE" w14:textId="77777777" w:rsidTr="008C5CA3">
        <w:trPr>
          <w:cantSplit/>
        </w:trPr>
        <w:tc>
          <w:tcPr>
            <w:tcW w:w="7354" w:type="dxa"/>
          </w:tcPr>
          <w:p w14:paraId="5702B771" w14:textId="0ECB5316" w:rsidR="00D0498A" w:rsidRPr="002A6F23" w:rsidRDefault="00D0498A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t>Dekan</w:t>
            </w:r>
            <w:r w:rsidR="008F1273" w:rsidRPr="002A6F23">
              <w:rPr>
                <w:rFonts w:ascii="Times New Roman" w:hAnsi="Times New Roman"/>
                <w:sz w:val="20"/>
              </w:rPr>
              <w:t>/motsvarande</w:t>
            </w:r>
            <w:r w:rsidRPr="002A6F23">
              <w:rPr>
                <w:rFonts w:ascii="Times New Roman" w:hAnsi="Times New Roman"/>
                <w:sz w:val="20"/>
              </w:rPr>
              <w:t>s underskrift</w:t>
            </w:r>
          </w:p>
          <w:p w14:paraId="1E444FF5" w14:textId="77777777" w:rsidR="00D0498A" w:rsidRPr="002A6F23" w:rsidRDefault="00D0498A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D0498A" w:rsidRPr="009F497E" w14:paraId="4707EA52" w14:textId="77777777" w:rsidTr="008C5CA3">
        <w:trPr>
          <w:cantSplit/>
        </w:trPr>
        <w:tc>
          <w:tcPr>
            <w:tcW w:w="7354" w:type="dxa"/>
          </w:tcPr>
          <w:p w14:paraId="74F1C749" w14:textId="77777777" w:rsidR="00D0498A" w:rsidRPr="002A6F23" w:rsidRDefault="00D0498A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</w:rPr>
              <w:t>Namnförtydligande</w:t>
            </w:r>
          </w:p>
          <w:p w14:paraId="7A771FB2" w14:textId="77777777" w:rsidR="00D0498A" w:rsidRPr="002A6F23" w:rsidRDefault="00D0498A" w:rsidP="008C5CA3">
            <w:pPr>
              <w:pStyle w:val="RKnormal"/>
              <w:spacing w:line="276" w:lineRule="auto"/>
              <w:rPr>
                <w:rFonts w:ascii="Times New Roman" w:hAnsi="Times New Roman"/>
                <w:sz w:val="20"/>
              </w:rPr>
            </w:pPr>
            <w:r w:rsidRPr="002A6F23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6F23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2A6F23">
              <w:rPr>
                <w:rFonts w:ascii="Times New Roman" w:hAnsi="Times New Roman"/>
                <w:sz w:val="20"/>
                <w:lang w:val="en-GB"/>
              </w:rPr>
            </w:r>
            <w:r w:rsidRPr="002A6F23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 w:rsidRPr="002A6F23">
              <w:rPr>
                <w:rFonts w:ascii="Times New Roman" w:hAnsi="Times New Roman"/>
                <w:sz w:val="20"/>
                <w:lang w:val="en-GB"/>
              </w:rPr>
              <w:fldChar w:fldCharType="end"/>
            </w:r>
          </w:p>
        </w:tc>
      </w:tr>
    </w:tbl>
    <w:p w14:paraId="15B532F8" w14:textId="77777777" w:rsidR="00D0498A" w:rsidRPr="009F497E" w:rsidRDefault="00D0498A" w:rsidP="00D0498A">
      <w:pPr>
        <w:pStyle w:val="RKnormal"/>
        <w:rPr>
          <w:rFonts w:ascii="Times New Roman" w:hAnsi="Times New Roman"/>
          <w:sz w:val="20"/>
        </w:rPr>
      </w:pPr>
    </w:p>
    <w:p w14:paraId="63710C23" w14:textId="368930C1" w:rsidR="00D0498A" w:rsidRDefault="00D0498A" w:rsidP="00D0498A">
      <w:pPr>
        <w:pStyle w:val="RKnormal"/>
        <w:rPr>
          <w:rFonts w:ascii="Times New Roman" w:hAnsi="Times New Roman"/>
          <w:sz w:val="20"/>
        </w:rPr>
      </w:pPr>
      <w:r w:rsidRPr="0178A1BE">
        <w:rPr>
          <w:rFonts w:ascii="Times New Roman" w:hAnsi="Times New Roman"/>
          <w:sz w:val="20"/>
        </w:rPr>
        <w:t>Din ansökan ska ha kommit in senast den</w:t>
      </w:r>
      <w:r w:rsidR="008C5CA3">
        <w:rPr>
          <w:rFonts w:ascii="Times New Roman" w:hAnsi="Times New Roman"/>
          <w:b/>
          <w:bCs/>
          <w:sz w:val="20"/>
        </w:rPr>
        <w:t xml:space="preserve"> </w:t>
      </w:r>
      <w:r w:rsidR="005916B3">
        <w:rPr>
          <w:rFonts w:ascii="Times New Roman" w:hAnsi="Times New Roman"/>
          <w:b/>
          <w:bCs/>
          <w:sz w:val="20"/>
        </w:rPr>
        <w:t>30 maj</w:t>
      </w:r>
      <w:r>
        <w:rPr>
          <w:rFonts w:ascii="Times New Roman" w:hAnsi="Times New Roman"/>
          <w:b/>
          <w:bCs/>
          <w:sz w:val="20"/>
        </w:rPr>
        <w:t xml:space="preserve"> 202</w:t>
      </w:r>
      <w:r w:rsidR="001A6F07">
        <w:rPr>
          <w:rFonts w:ascii="Times New Roman" w:hAnsi="Times New Roman"/>
          <w:b/>
          <w:bCs/>
          <w:sz w:val="20"/>
        </w:rPr>
        <w:t>5</w:t>
      </w:r>
      <w:r>
        <w:rPr>
          <w:rFonts w:ascii="Times New Roman" w:hAnsi="Times New Roman"/>
          <w:b/>
          <w:bCs/>
          <w:sz w:val="20"/>
        </w:rPr>
        <w:t>.</w:t>
      </w:r>
    </w:p>
    <w:p w14:paraId="4F29B4F8" w14:textId="51D948D4" w:rsidR="00D0498A" w:rsidRPr="00E678E2" w:rsidRDefault="00FE2C37" w:rsidP="00D0498A">
      <w:r w:rsidRPr="00FE2C37">
        <w:rPr>
          <w:sz w:val="20"/>
        </w:rPr>
        <w:t xml:space="preserve">Underskriven eller digitalt signerad ansökan </w:t>
      </w:r>
      <w:r>
        <w:rPr>
          <w:sz w:val="20"/>
        </w:rPr>
        <w:t xml:space="preserve">ska </w:t>
      </w:r>
      <w:r w:rsidRPr="00FE2C37">
        <w:rPr>
          <w:sz w:val="20"/>
        </w:rPr>
        <w:t>skickas till</w:t>
      </w:r>
      <w:r w:rsidR="00D0498A" w:rsidRPr="12A36B15">
        <w:rPr>
          <w:b/>
          <w:bCs/>
          <w:sz w:val="20"/>
        </w:rPr>
        <w:t xml:space="preserve"> </w:t>
      </w:r>
      <w:hyperlink r:id="rId23">
        <w:r w:rsidR="00D0498A" w:rsidRPr="12A36B15">
          <w:rPr>
            <w:rStyle w:val="Hyperlnk"/>
            <w:b/>
            <w:bCs/>
            <w:sz w:val="20"/>
          </w:rPr>
          <w:t>radetjol@hr.lu.se</w:t>
        </w:r>
      </w:hyperlink>
      <w:r w:rsidR="00D0498A" w:rsidRPr="12A36B15">
        <w:rPr>
          <w:sz w:val="20"/>
        </w:rPr>
        <w:t>.</w:t>
      </w:r>
    </w:p>
    <w:sectPr w:rsidR="00D0498A" w:rsidRPr="00E678E2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4BB8" w14:textId="77777777" w:rsidR="00D8465B" w:rsidRDefault="00D8465B" w:rsidP="00E678E2">
      <w:r>
        <w:separator/>
      </w:r>
    </w:p>
    <w:p w14:paraId="38C39A73" w14:textId="77777777" w:rsidR="00D8465B" w:rsidRDefault="00D8465B" w:rsidP="00E678E2"/>
  </w:endnote>
  <w:endnote w:type="continuationSeparator" w:id="0">
    <w:p w14:paraId="4C84696C" w14:textId="77777777" w:rsidR="00D8465B" w:rsidRDefault="00D8465B" w:rsidP="00E678E2">
      <w:r>
        <w:continuationSeparator/>
      </w:r>
    </w:p>
    <w:p w14:paraId="0ECD3F63" w14:textId="77777777" w:rsidR="00D8465B" w:rsidRDefault="00D8465B" w:rsidP="00E678E2"/>
  </w:endnote>
  <w:endnote w:type="continuationNotice" w:id="1">
    <w:p w14:paraId="30A84D89" w14:textId="77777777" w:rsidR="00D8465B" w:rsidRDefault="00D846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">
    <w:altName w:val="Bell MT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9CED" w14:textId="77777777" w:rsidR="00D847DD" w:rsidRDefault="00D847D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DD02" w14:textId="77777777" w:rsidR="00D847DD" w:rsidRDefault="00D847D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F0F0" w14:textId="77777777" w:rsidR="00D847DD" w:rsidRDefault="00D847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0A8AF" w14:textId="77777777" w:rsidR="00D8465B" w:rsidRDefault="00D8465B" w:rsidP="00E678E2">
      <w:r>
        <w:separator/>
      </w:r>
    </w:p>
    <w:p w14:paraId="58A41CC3" w14:textId="77777777" w:rsidR="00D8465B" w:rsidRDefault="00D8465B" w:rsidP="00E678E2"/>
  </w:footnote>
  <w:footnote w:type="continuationSeparator" w:id="0">
    <w:p w14:paraId="5DF4C721" w14:textId="77777777" w:rsidR="00D8465B" w:rsidRDefault="00D8465B" w:rsidP="00E678E2">
      <w:r>
        <w:continuationSeparator/>
      </w:r>
    </w:p>
    <w:p w14:paraId="12883853" w14:textId="77777777" w:rsidR="00D8465B" w:rsidRDefault="00D8465B" w:rsidP="00E678E2"/>
  </w:footnote>
  <w:footnote w:type="continuationNotice" w:id="1">
    <w:p w14:paraId="14A7E275" w14:textId="77777777" w:rsidR="00D8465B" w:rsidRDefault="00D846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6F83DE98" w14:textId="77777777" w:rsidR="00C12C99" w:rsidRDefault="00C12C99" w:rsidP="00E678E2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</w:rPr>
          <w:t>2</w:t>
        </w:r>
        <w:r>
          <w:fldChar w:fldCharType="end"/>
        </w:r>
      </w:p>
      <w:p w14:paraId="30FF5CDD" w14:textId="77777777" w:rsidR="00C12C99" w:rsidRDefault="00000000" w:rsidP="00E678E2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A8893" w14:textId="77777777" w:rsidR="00C12C99" w:rsidRPr="003C407E" w:rsidRDefault="00000000" w:rsidP="00E678E2">
    <w:pPr>
      <w:pStyle w:val="Sidhuvud"/>
      <w:ind w:right="-1426"/>
    </w:pPr>
    <w:sdt>
      <w:sdtPr>
        <w:id w:val="1806202061"/>
        <w:docPartObj>
          <w:docPartGallery w:val="Page Numbers (Top of Page)"/>
          <w:docPartUnique/>
        </w:docPartObj>
      </w:sdtPr>
      <w:sdtContent>
        <w:r w:rsidR="00834203" w:rsidRPr="003C407E">
          <w:t xml:space="preserve">Sida </w:t>
        </w:r>
        <w:r w:rsidR="00C12C99" w:rsidRPr="003C407E">
          <w:fldChar w:fldCharType="begin"/>
        </w:r>
        <w:r w:rsidR="00C12C99" w:rsidRPr="003C407E">
          <w:instrText>PAGE   \* MERGEFORMAT</w:instrText>
        </w:r>
        <w:r w:rsidR="00C12C99" w:rsidRPr="003C407E">
          <w:fldChar w:fldCharType="separate"/>
        </w:r>
        <w:r w:rsidR="00C12C99" w:rsidRPr="003C407E">
          <w:rPr>
            <w:noProof/>
          </w:rPr>
          <w:t>3</w:t>
        </w:r>
        <w:r w:rsidR="00C12C99" w:rsidRPr="003C407E">
          <w:fldChar w:fldCharType="end"/>
        </w:r>
      </w:sdtContent>
    </w:sdt>
    <w:r w:rsidR="00834203" w:rsidRPr="003C407E">
      <w:t xml:space="preserve"> av </w:t>
    </w:r>
    <w:fldSimple w:instr="NUMPAGES  \* MERGEFORMAT">
      <w:r w:rsidR="00834203" w:rsidRPr="003C407E">
        <w:rPr>
          <w:noProof/>
        </w:rPr>
        <w:t>2</w:t>
      </w:r>
    </w:fldSimple>
  </w:p>
  <w:p w14:paraId="1C5655AF" w14:textId="77777777" w:rsidR="00C12C99" w:rsidRDefault="00C12C99" w:rsidP="00E678E2">
    <w:pPr>
      <w:pStyle w:val="Sidhuvud"/>
    </w:pPr>
  </w:p>
  <w:p w14:paraId="3721CBCE" w14:textId="77777777" w:rsidR="00E84BC7" w:rsidRDefault="00E84BC7" w:rsidP="00E678E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1855D" w14:textId="0369EFCB" w:rsidR="00C12C99" w:rsidRPr="003C407E" w:rsidRDefault="00457422" w:rsidP="00E678E2">
    <w:pPr>
      <w:pStyle w:val="Sidhuvud"/>
    </w:pPr>
    <w:r w:rsidRPr="003C407E">
      <w:t xml:space="preserve">Sida 1 av </w:t>
    </w:r>
    <w:fldSimple w:instr="NUMPAGES  \* MERGEFORMAT">
      <w:r w:rsidRPr="003C407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46E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A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6AD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C41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4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B4D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C7848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ECE80208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01B4C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62A19"/>
    <w:multiLevelType w:val="hybridMultilevel"/>
    <w:tmpl w:val="2E086176"/>
    <w:lvl w:ilvl="0" w:tplc="4DB80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8E4"/>
    <w:multiLevelType w:val="hybridMultilevel"/>
    <w:tmpl w:val="F32EEB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81DCB"/>
    <w:multiLevelType w:val="hybridMultilevel"/>
    <w:tmpl w:val="6E1453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151256">
    <w:abstractNumId w:val="4"/>
  </w:num>
  <w:num w:numId="2" w16cid:durableId="169953309">
    <w:abstractNumId w:val="5"/>
  </w:num>
  <w:num w:numId="3" w16cid:durableId="2073381201">
    <w:abstractNumId w:val="6"/>
  </w:num>
  <w:num w:numId="4" w16cid:durableId="1842812272">
    <w:abstractNumId w:val="7"/>
  </w:num>
  <w:num w:numId="5" w16cid:durableId="1644310355">
    <w:abstractNumId w:val="9"/>
  </w:num>
  <w:num w:numId="6" w16cid:durableId="737940254">
    <w:abstractNumId w:val="0"/>
  </w:num>
  <w:num w:numId="7" w16cid:durableId="336688313">
    <w:abstractNumId w:val="1"/>
  </w:num>
  <w:num w:numId="8" w16cid:durableId="1464301420">
    <w:abstractNumId w:val="2"/>
  </w:num>
  <w:num w:numId="9" w16cid:durableId="1511598937">
    <w:abstractNumId w:val="3"/>
  </w:num>
  <w:num w:numId="10" w16cid:durableId="720322751">
    <w:abstractNumId w:val="8"/>
  </w:num>
  <w:num w:numId="11" w16cid:durableId="1725519997">
    <w:abstractNumId w:val="13"/>
  </w:num>
  <w:num w:numId="12" w16cid:durableId="815536192">
    <w:abstractNumId w:val="12"/>
  </w:num>
  <w:num w:numId="13" w16cid:durableId="588076670">
    <w:abstractNumId w:val="11"/>
  </w:num>
  <w:num w:numId="14" w16cid:durableId="443352371">
    <w:abstractNumId w:val="14"/>
  </w:num>
  <w:num w:numId="15" w16cid:durableId="316374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BC"/>
    <w:rsid w:val="00005026"/>
    <w:rsid w:val="00012EEE"/>
    <w:rsid w:val="00014C30"/>
    <w:rsid w:val="0002626F"/>
    <w:rsid w:val="000365C0"/>
    <w:rsid w:val="00040224"/>
    <w:rsid w:val="0004683C"/>
    <w:rsid w:val="0005589D"/>
    <w:rsid w:val="000623E7"/>
    <w:rsid w:val="00074B6F"/>
    <w:rsid w:val="00076CF3"/>
    <w:rsid w:val="00076E57"/>
    <w:rsid w:val="000773A9"/>
    <w:rsid w:val="00077FEE"/>
    <w:rsid w:val="0008140B"/>
    <w:rsid w:val="000872FA"/>
    <w:rsid w:val="000A4010"/>
    <w:rsid w:val="000A6132"/>
    <w:rsid w:val="000B23E4"/>
    <w:rsid w:val="000B7B7B"/>
    <w:rsid w:val="000C5367"/>
    <w:rsid w:val="000C6FD3"/>
    <w:rsid w:val="000D6AB0"/>
    <w:rsid w:val="000E46DE"/>
    <w:rsid w:val="000E7A07"/>
    <w:rsid w:val="000F76CA"/>
    <w:rsid w:val="00103FC4"/>
    <w:rsid w:val="0011333A"/>
    <w:rsid w:val="00116692"/>
    <w:rsid w:val="00116C99"/>
    <w:rsid w:val="00131B99"/>
    <w:rsid w:val="0013337F"/>
    <w:rsid w:val="0013372A"/>
    <w:rsid w:val="0014421C"/>
    <w:rsid w:val="00147B5E"/>
    <w:rsid w:val="00150E06"/>
    <w:rsid w:val="00152140"/>
    <w:rsid w:val="00156F90"/>
    <w:rsid w:val="001610B7"/>
    <w:rsid w:val="00166752"/>
    <w:rsid w:val="00170ACA"/>
    <w:rsid w:val="00170B2D"/>
    <w:rsid w:val="00174789"/>
    <w:rsid w:val="001752F9"/>
    <w:rsid w:val="0017763E"/>
    <w:rsid w:val="0018039E"/>
    <w:rsid w:val="0018406D"/>
    <w:rsid w:val="00186661"/>
    <w:rsid w:val="0018774C"/>
    <w:rsid w:val="00191901"/>
    <w:rsid w:val="00191B62"/>
    <w:rsid w:val="001A1A95"/>
    <w:rsid w:val="001A6F07"/>
    <w:rsid w:val="001B00F7"/>
    <w:rsid w:val="001C126E"/>
    <w:rsid w:val="001D1F8D"/>
    <w:rsid w:val="001E165B"/>
    <w:rsid w:val="002046A5"/>
    <w:rsid w:val="00206681"/>
    <w:rsid w:val="00220628"/>
    <w:rsid w:val="00224155"/>
    <w:rsid w:val="00250F57"/>
    <w:rsid w:val="002755FD"/>
    <w:rsid w:val="00283577"/>
    <w:rsid w:val="002869F9"/>
    <w:rsid w:val="002A1015"/>
    <w:rsid w:val="002A23D2"/>
    <w:rsid w:val="002A3A6E"/>
    <w:rsid w:val="002A6F23"/>
    <w:rsid w:val="002C55B1"/>
    <w:rsid w:val="002C6F9B"/>
    <w:rsid w:val="002F4BE0"/>
    <w:rsid w:val="002F6FA2"/>
    <w:rsid w:val="003005C7"/>
    <w:rsid w:val="00305D0F"/>
    <w:rsid w:val="00313A76"/>
    <w:rsid w:val="003306C4"/>
    <w:rsid w:val="00337B02"/>
    <w:rsid w:val="00343427"/>
    <w:rsid w:val="0034427A"/>
    <w:rsid w:val="003538C6"/>
    <w:rsid w:val="003816E6"/>
    <w:rsid w:val="003839A8"/>
    <w:rsid w:val="003858F7"/>
    <w:rsid w:val="003A5028"/>
    <w:rsid w:val="003B2883"/>
    <w:rsid w:val="003C150C"/>
    <w:rsid w:val="003C2935"/>
    <w:rsid w:val="003C407E"/>
    <w:rsid w:val="003D1A7D"/>
    <w:rsid w:val="003D6C4B"/>
    <w:rsid w:val="003D6DEA"/>
    <w:rsid w:val="003E12A1"/>
    <w:rsid w:val="003E5860"/>
    <w:rsid w:val="003F5766"/>
    <w:rsid w:val="003F767E"/>
    <w:rsid w:val="00402589"/>
    <w:rsid w:val="00414A74"/>
    <w:rsid w:val="00430AEF"/>
    <w:rsid w:val="00430E6F"/>
    <w:rsid w:val="00440C89"/>
    <w:rsid w:val="004420D3"/>
    <w:rsid w:val="0044437E"/>
    <w:rsid w:val="00446522"/>
    <w:rsid w:val="00447127"/>
    <w:rsid w:val="00454E34"/>
    <w:rsid w:val="00455974"/>
    <w:rsid w:val="00455FDF"/>
    <w:rsid w:val="00457422"/>
    <w:rsid w:val="00460366"/>
    <w:rsid w:val="00470E29"/>
    <w:rsid w:val="00484689"/>
    <w:rsid w:val="004848C7"/>
    <w:rsid w:val="004969BC"/>
    <w:rsid w:val="004A21B3"/>
    <w:rsid w:val="004B0873"/>
    <w:rsid w:val="004C0E68"/>
    <w:rsid w:val="004C2F00"/>
    <w:rsid w:val="004D01E8"/>
    <w:rsid w:val="004E3676"/>
    <w:rsid w:val="004F13E3"/>
    <w:rsid w:val="004F44BC"/>
    <w:rsid w:val="004F469B"/>
    <w:rsid w:val="004F7490"/>
    <w:rsid w:val="0050158B"/>
    <w:rsid w:val="00502BD8"/>
    <w:rsid w:val="00512A9E"/>
    <w:rsid w:val="00520423"/>
    <w:rsid w:val="005369BE"/>
    <w:rsid w:val="0054195A"/>
    <w:rsid w:val="00544933"/>
    <w:rsid w:val="00544E67"/>
    <w:rsid w:val="0054772E"/>
    <w:rsid w:val="0056381B"/>
    <w:rsid w:val="00570531"/>
    <w:rsid w:val="00570E37"/>
    <w:rsid w:val="0057349F"/>
    <w:rsid w:val="00582FA1"/>
    <w:rsid w:val="0058683B"/>
    <w:rsid w:val="005916B3"/>
    <w:rsid w:val="005B3563"/>
    <w:rsid w:val="005C594A"/>
    <w:rsid w:val="005C5D79"/>
    <w:rsid w:val="005C7B7A"/>
    <w:rsid w:val="005F1AB4"/>
    <w:rsid w:val="005F253D"/>
    <w:rsid w:val="00602E6C"/>
    <w:rsid w:val="00615231"/>
    <w:rsid w:val="0061546A"/>
    <w:rsid w:val="00632B59"/>
    <w:rsid w:val="006473FF"/>
    <w:rsid w:val="00655C53"/>
    <w:rsid w:val="006A0515"/>
    <w:rsid w:val="006A7ED3"/>
    <w:rsid w:val="006B33EA"/>
    <w:rsid w:val="006C3C40"/>
    <w:rsid w:val="006D0559"/>
    <w:rsid w:val="006E4D0B"/>
    <w:rsid w:val="00705814"/>
    <w:rsid w:val="00712CD5"/>
    <w:rsid w:val="007169B0"/>
    <w:rsid w:val="00732BDC"/>
    <w:rsid w:val="00735860"/>
    <w:rsid w:val="00746C3F"/>
    <w:rsid w:val="00750069"/>
    <w:rsid w:val="0075146D"/>
    <w:rsid w:val="00761C4B"/>
    <w:rsid w:val="007660DE"/>
    <w:rsid w:val="00770CB7"/>
    <w:rsid w:val="0079332E"/>
    <w:rsid w:val="007E6704"/>
    <w:rsid w:val="0080655D"/>
    <w:rsid w:val="00821795"/>
    <w:rsid w:val="00834203"/>
    <w:rsid w:val="00843E27"/>
    <w:rsid w:val="008579EF"/>
    <w:rsid w:val="00873D4E"/>
    <w:rsid w:val="008745AF"/>
    <w:rsid w:val="008751CD"/>
    <w:rsid w:val="00876006"/>
    <w:rsid w:val="00887E97"/>
    <w:rsid w:val="008931BF"/>
    <w:rsid w:val="008A6F09"/>
    <w:rsid w:val="008B2461"/>
    <w:rsid w:val="008B3AF6"/>
    <w:rsid w:val="008C280D"/>
    <w:rsid w:val="008C5CA3"/>
    <w:rsid w:val="008C5DD5"/>
    <w:rsid w:val="008D258B"/>
    <w:rsid w:val="008E64C0"/>
    <w:rsid w:val="008F0175"/>
    <w:rsid w:val="008F1273"/>
    <w:rsid w:val="008F1BE9"/>
    <w:rsid w:val="008F6E76"/>
    <w:rsid w:val="00903903"/>
    <w:rsid w:val="0090462E"/>
    <w:rsid w:val="00904986"/>
    <w:rsid w:val="00910399"/>
    <w:rsid w:val="00914A08"/>
    <w:rsid w:val="00917EF4"/>
    <w:rsid w:val="00922638"/>
    <w:rsid w:val="00932C2C"/>
    <w:rsid w:val="009452CF"/>
    <w:rsid w:val="00953FAE"/>
    <w:rsid w:val="00955D0E"/>
    <w:rsid w:val="00970416"/>
    <w:rsid w:val="0098094A"/>
    <w:rsid w:val="00983490"/>
    <w:rsid w:val="00983EEC"/>
    <w:rsid w:val="009971B6"/>
    <w:rsid w:val="009A0709"/>
    <w:rsid w:val="009A53F8"/>
    <w:rsid w:val="009A5B25"/>
    <w:rsid w:val="009B0515"/>
    <w:rsid w:val="009B324C"/>
    <w:rsid w:val="009D5E8A"/>
    <w:rsid w:val="009E18C0"/>
    <w:rsid w:val="009F5567"/>
    <w:rsid w:val="00A11A5D"/>
    <w:rsid w:val="00A22CF0"/>
    <w:rsid w:val="00A333C1"/>
    <w:rsid w:val="00A45311"/>
    <w:rsid w:val="00A47CFB"/>
    <w:rsid w:val="00A524A3"/>
    <w:rsid w:val="00A5672F"/>
    <w:rsid w:val="00A570A1"/>
    <w:rsid w:val="00A825DC"/>
    <w:rsid w:val="00AA1EF2"/>
    <w:rsid w:val="00AA2FCF"/>
    <w:rsid w:val="00AA6702"/>
    <w:rsid w:val="00AB7AC7"/>
    <w:rsid w:val="00AD3F3F"/>
    <w:rsid w:val="00AE2392"/>
    <w:rsid w:val="00AE7295"/>
    <w:rsid w:val="00AE72CD"/>
    <w:rsid w:val="00AF3CA7"/>
    <w:rsid w:val="00B25EB6"/>
    <w:rsid w:val="00B42469"/>
    <w:rsid w:val="00B87DBC"/>
    <w:rsid w:val="00BA15B7"/>
    <w:rsid w:val="00BA167B"/>
    <w:rsid w:val="00BC4172"/>
    <w:rsid w:val="00BD1CAD"/>
    <w:rsid w:val="00BE064E"/>
    <w:rsid w:val="00C053FB"/>
    <w:rsid w:val="00C06F59"/>
    <w:rsid w:val="00C12C99"/>
    <w:rsid w:val="00C21235"/>
    <w:rsid w:val="00C2458D"/>
    <w:rsid w:val="00C27003"/>
    <w:rsid w:val="00C40538"/>
    <w:rsid w:val="00C476C6"/>
    <w:rsid w:val="00C542E6"/>
    <w:rsid w:val="00C64372"/>
    <w:rsid w:val="00C707EC"/>
    <w:rsid w:val="00C70CF1"/>
    <w:rsid w:val="00C764C7"/>
    <w:rsid w:val="00C8068D"/>
    <w:rsid w:val="00C8553D"/>
    <w:rsid w:val="00C906DF"/>
    <w:rsid w:val="00C92223"/>
    <w:rsid w:val="00CA333D"/>
    <w:rsid w:val="00CA4F84"/>
    <w:rsid w:val="00CB789F"/>
    <w:rsid w:val="00CC61ED"/>
    <w:rsid w:val="00CC6AAE"/>
    <w:rsid w:val="00CC75AE"/>
    <w:rsid w:val="00CD7618"/>
    <w:rsid w:val="00CF0AB8"/>
    <w:rsid w:val="00CF4D21"/>
    <w:rsid w:val="00D022B6"/>
    <w:rsid w:val="00D028D2"/>
    <w:rsid w:val="00D02B3C"/>
    <w:rsid w:val="00D04772"/>
    <w:rsid w:val="00D0498A"/>
    <w:rsid w:val="00D07D53"/>
    <w:rsid w:val="00D134EE"/>
    <w:rsid w:val="00D143FB"/>
    <w:rsid w:val="00D17D2A"/>
    <w:rsid w:val="00D27A54"/>
    <w:rsid w:val="00D355F4"/>
    <w:rsid w:val="00D471BE"/>
    <w:rsid w:val="00D600C0"/>
    <w:rsid w:val="00D62658"/>
    <w:rsid w:val="00D6430B"/>
    <w:rsid w:val="00D8465B"/>
    <w:rsid w:val="00D847DD"/>
    <w:rsid w:val="00D86785"/>
    <w:rsid w:val="00D90F13"/>
    <w:rsid w:val="00DA2332"/>
    <w:rsid w:val="00DC02FA"/>
    <w:rsid w:val="00DC71B2"/>
    <w:rsid w:val="00DD27A4"/>
    <w:rsid w:val="00DE5865"/>
    <w:rsid w:val="00DF2305"/>
    <w:rsid w:val="00E012CB"/>
    <w:rsid w:val="00E26A1B"/>
    <w:rsid w:val="00E37748"/>
    <w:rsid w:val="00E45045"/>
    <w:rsid w:val="00E53293"/>
    <w:rsid w:val="00E55AF5"/>
    <w:rsid w:val="00E678E2"/>
    <w:rsid w:val="00E8185D"/>
    <w:rsid w:val="00E84BC7"/>
    <w:rsid w:val="00E91616"/>
    <w:rsid w:val="00EA20EE"/>
    <w:rsid w:val="00EA53C9"/>
    <w:rsid w:val="00ED0984"/>
    <w:rsid w:val="00EF0125"/>
    <w:rsid w:val="00F01DE7"/>
    <w:rsid w:val="00F232C9"/>
    <w:rsid w:val="00F300B1"/>
    <w:rsid w:val="00F41A5D"/>
    <w:rsid w:val="00F4492A"/>
    <w:rsid w:val="00F53F5D"/>
    <w:rsid w:val="00F62BC0"/>
    <w:rsid w:val="00F73CE0"/>
    <w:rsid w:val="00FA0392"/>
    <w:rsid w:val="00FA23AB"/>
    <w:rsid w:val="00FB6370"/>
    <w:rsid w:val="00FC6501"/>
    <w:rsid w:val="00FE27E1"/>
    <w:rsid w:val="00FE2C37"/>
    <w:rsid w:val="00FE3A5E"/>
    <w:rsid w:val="00FF0056"/>
    <w:rsid w:val="00FF32F6"/>
    <w:rsid w:val="043A2DFF"/>
    <w:rsid w:val="08D2597B"/>
    <w:rsid w:val="107DC42E"/>
    <w:rsid w:val="12A36B15"/>
    <w:rsid w:val="7104B429"/>
    <w:rsid w:val="79BE8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84C9C4"/>
  <w14:defaultImageDpi w14:val="300"/>
  <w15:docId w15:val="{69519B5E-20EF-4629-A671-5EE20B6F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F9"/>
    <w:pPr>
      <w:spacing w:line="312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44933"/>
    <w:pPr>
      <w:keepNext/>
      <w:keepLines/>
      <w:spacing w:before="200" w:after="60" w:line="240" w:lineRule="auto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F76CA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2B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Dokumentnamn"/>
    <w:link w:val="SidfotChar"/>
    <w:rsid w:val="002869F9"/>
    <w:pPr>
      <w:spacing w:before="0"/>
    </w:pPr>
    <w:rPr>
      <w:sz w:val="18"/>
    </w:rPr>
  </w:style>
  <w:style w:type="paragraph" w:styleId="Sidhuvud">
    <w:name w:val="header"/>
    <w:basedOn w:val="Normal"/>
    <w:link w:val="SidhuvudChar"/>
    <w:uiPriority w:val="99"/>
    <w:rsid w:val="00E678E2"/>
    <w:pPr>
      <w:tabs>
        <w:tab w:val="right" w:pos="8840"/>
      </w:tabs>
      <w:spacing w:after="240"/>
      <w:ind w:right="-567"/>
      <w:jc w:val="right"/>
    </w:pPr>
    <w:rPr>
      <w:rFonts w:ascii="Arial" w:hAnsi="Arial"/>
      <w:sz w:val="22"/>
      <w:szCs w:val="22"/>
    </w:rPr>
  </w:style>
  <w:style w:type="paragraph" w:customStyle="1" w:styleId="Inst">
    <w:name w:val="Inst"/>
    <w:aliases w:val="avd,handl etc"/>
    <w:basedOn w:val="Normal"/>
    <w:rsid w:val="00DD27A4"/>
    <w:pPr>
      <w:spacing w:before="1920" w:line="280" w:lineRule="exact"/>
      <w:contextualSpacing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2B59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544933"/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paragraph" w:styleId="Citat">
    <w:name w:val="Quote"/>
    <w:basedOn w:val="Normal"/>
    <w:next w:val="Normal"/>
    <w:link w:val="CitatChar"/>
    <w:uiPriority w:val="29"/>
    <w:rsid w:val="003C150C"/>
    <w:pPr>
      <w:spacing w:before="360" w:after="360" w:line="240" w:lineRule="auto"/>
      <w:ind w:left="567" w:right="567"/>
    </w:pPr>
    <w:rPr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3C150C"/>
    <w:rPr>
      <w:rFonts w:ascii="Times New Roman" w:hAnsi="Times New Roman"/>
      <w:iCs/>
      <w:color w:val="000000" w:themeColor="text1"/>
      <w:sz w:val="22"/>
    </w:rPr>
  </w:style>
  <w:style w:type="paragraph" w:customStyle="1" w:styleId="Ingress">
    <w:name w:val="Ingress"/>
    <w:basedOn w:val="Normal"/>
    <w:link w:val="IngressChar"/>
    <w:qFormat/>
    <w:rsid w:val="00E678E2"/>
    <w:pPr>
      <w:spacing w:before="60" w:after="240" w:line="34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E678E2"/>
    <w:rPr>
      <w:rFonts w:ascii="Arial" w:hAnsi="Arial"/>
      <w:sz w:val="22"/>
      <w:szCs w:val="22"/>
    </w:rPr>
  </w:style>
  <w:style w:type="character" w:customStyle="1" w:styleId="IngressChar">
    <w:name w:val="Ingress Char"/>
    <w:basedOn w:val="Standardstycketeckensnitt"/>
    <w:link w:val="Ingress"/>
    <w:rsid w:val="00E678E2"/>
    <w:rPr>
      <w:rFonts w:ascii="Times New Roman" w:hAnsi="Times New Roman"/>
      <w:sz w:val="28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869F9"/>
    <w:rPr>
      <w:rFonts w:ascii="Arial" w:hAnsi="Arial"/>
      <w:spacing w:val="10"/>
      <w:sz w:val="18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Normalfrstaradsindrag">
    <w:name w:val="Normal + förstaradsindrag"/>
    <w:basedOn w:val="Normal"/>
    <w:qFormat/>
    <w:rsid w:val="00E678E2"/>
    <w:pPr>
      <w:ind w:firstLine="284"/>
    </w:pPr>
  </w:style>
  <w:style w:type="paragraph" w:styleId="Punktlista">
    <w:name w:val="List Bullet"/>
    <w:basedOn w:val="Normal"/>
    <w:uiPriority w:val="99"/>
    <w:unhideWhenUsed/>
    <w:qFormat/>
    <w:rsid w:val="00E678E2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544933"/>
    <w:pPr>
      <w:keepLines/>
      <w:spacing w:after="0" w:line="276" w:lineRule="auto"/>
      <w:outlineLvl w:val="9"/>
    </w:pPr>
    <w:rPr>
      <w:rFonts w:eastAsiaTheme="majorEastAsia" w:cstheme="majorBidi"/>
      <w:bCs/>
      <w:sz w:val="28"/>
      <w:szCs w:val="28"/>
    </w:rPr>
  </w:style>
  <w:style w:type="paragraph" w:styleId="Innehll1">
    <w:name w:val="toc 1"/>
    <w:basedOn w:val="Normal"/>
    <w:next w:val="Normal"/>
    <w:uiPriority w:val="39"/>
    <w:unhideWhenUsed/>
    <w:rsid w:val="002869F9"/>
    <w:pPr>
      <w:spacing w:before="240" w:after="120"/>
    </w:pPr>
    <w:rPr>
      <w:b/>
      <w:bCs/>
      <w:sz w:val="22"/>
    </w:rPr>
  </w:style>
  <w:style w:type="paragraph" w:styleId="Innehll2">
    <w:name w:val="toc 2"/>
    <w:basedOn w:val="Normal"/>
    <w:next w:val="Normal"/>
    <w:uiPriority w:val="39"/>
    <w:unhideWhenUsed/>
    <w:rsid w:val="002869F9"/>
    <w:pPr>
      <w:spacing w:before="120"/>
      <w:ind w:left="260"/>
    </w:pPr>
    <w:rPr>
      <w:i/>
      <w:iCs/>
      <w:sz w:val="22"/>
    </w:rPr>
  </w:style>
  <w:style w:type="paragraph" w:styleId="Innehll3">
    <w:name w:val="toc 3"/>
    <w:basedOn w:val="Normal"/>
    <w:next w:val="Normal"/>
    <w:uiPriority w:val="39"/>
    <w:unhideWhenUsed/>
    <w:rsid w:val="002869F9"/>
    <w:pPr>
      <w:ind w:left="520"/>
    </w:pPr>
    <w:rPr>
      <w:sz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632B59"/>
    <w:pPr>
      <w:ind w:left="78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632B59"/>
    <w:pPr>
      <w:ind w:left="104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632B59"/>
    <w:pPr>
      <w:ind w:left="13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56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82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208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3C150C"/>
    <w:pPr>
      <w:spacing w:before="80" w:line="240" w:lineRule="auto"/>
    </w:pPr>
    <w:rPr>
      <w:rFonts w:ascii="Arial" w:hAnsi="Arial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3C150C"/>
    <w:rPr>
      <w:rFonts w:ascii="Arial" w:hAnsi="Arial"/>
    </w:rPr>
  </w:style>
  <w:style w:type="character" w:styleId="Fotnotsreferens">
    <w:name w:val="footnote reference"/>
    <w:basedOn w:val="Standardstycketeckensnitt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Dokumentnamn">
    <w:name w:val="Dokumentnamn"/>
    <w:aliases w:val="adressat etc"/>
    <w:basedOn w:val="Inst"/>
    <w:rsid w:val="00DD27A4"/>
    <w:pPr>
      <w:spacing w:before="160"/>
      <w:contextualSpacing w:val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76CA"/>
    <w:rPr>
      <w:rFonts w:ascii="Times New Roman" w:eastAsiaTheme="majorEastAsia" w:hAnsi="Times New Roman" w:cstheme="majorBidi"/>
      <w:i/>
      <w:sz w:val="26"/>
    </w:rPr>
  </w:style>
  <w:style w:type="paragraph" w:styleId="Liststycke">
    <w:name w:val="List Paragraph"/>
    <w:basedOn w:val="Normal"/>
    <w:uiPriority w:val="34"/>
    <w:rsid w:val="004969BC"/>
    <w:pPr>
      <w:ind w:left="720"/>
      <w:contextualSpacing/>
    </w:pPr>
  </w:style>
  <w:style w:type="paragraph" w:customStyle="1" w:styleId="RKnormal">
    <w:name w:val="RKnormal"/>
    <w:basedOn w:val="Normal"/>
    <w:rsid w:val="00910399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paragraph" w:customStyle="1" w:styleId="RKrubrik">
    <w:name w:val="RKrubrik"/>
    <w:basedOn w:val="RKnormal"/>
    <w:next w:val="RKnormal"/>
    <w:rsid w:val="00910399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0498A"/>
    <w:rPr>
      <w:sz w:val="16"/>
      <w:szCs w:val="16"/>
    </w:rPr>
  </w:style>
  <w:style w:type="paragraph" w:styleId="Revision">
    <w:name w:val="Revision"/>
    <w:hidden/>
    <w:uiPriority w:val="99"/>
    <w:semiHidden/>
    <w:rsid w:val="00174789"/>
    <w:rPr>
      <w:rFonts w:ascii="Times New Roman" w:hAnsi="Times New Roman"/>
      <w:sz w:val="24"/>
    </w:rPr>
  </w:style>
  <w:style w:type="paragraph" w:styleId="Kommentarer">
    <w:name w:val="annotation text"/>
    <w:basedOn w:val="Normal"/>
    <w:link w:val="KommentarerChar"/>
    <w:uiPriority w:val="99"/>
    <w:unhideWhenUsed/>
    <w:rsid w:val="0016675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66752"/>
    <w:rPr>
      <w:rFonts w:ascii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6675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6675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radetjol@hr.lu.s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adetjol@hr.lu.s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medarbetarwebben.lu.se/organisation-och-styrning/vision-mal-och-strategier/jamstalldhet-och-lika-villko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radetjol@hr.lu.se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adetjol@hr.lu.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medarbetarwebben.lu.se/organisation-och-styrning/vision-mal-och-strategier/jamstalldhet-och-lika-villko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4870ka\Work%20Folders\Documents\R&#229;det%20f&#246;r%20j&#228;mst&#228;lldhet%20och%20lika%20villkor,%20R-JoL\Utlysningar\2023\Ans&#246;kan%20om%20medel%20f&#246;r%20anst&#228;llning%20av%20g&#228;stprofessor%20av%20underrepresenterat%20k&#246;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CB85E2E1D2C41A629D9C05014A1FD" ma:contentTypeVersion="6" ma:contentTypeDescription="Skapa ett nytt dokument." ma:contentTypeScope="" ma:versionID="d85ffd174866d9d6fe6db111602290c6">
  <xsd:schema xmlns:xsd="http://www.w3.org/2001/XMLSchema" xmlns:xs="http://www.w3.org/2001/XMLSchema" xmlns:p="http://schemas.microsoft.com/office/2006/metadata/properties" xmlns:ns2="3e5905d2-8a9c-4b03-829f-48788a0dd148" targetNamespace="http://schemas.microsoft.com/office/2006/metadata/properties" ma:root="true" ma:fieldsID="ae99fa5a95191132b8d71e72fc45c4ad" ns2:_="">
    <xsd:import namespace="3e5905d2-8a9c-4b03-829f-48788a0dd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905d2-8a9c-4b03-829f-48788a0dd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2022E-D2E2-4212-A984-B21C482A8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905d2-8a9c-4b03-829f-48788a0dd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D5F47-EE17-4DBD-93B6-D2BC26427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F5CF4-D3B4-4CCB-BD7C-8DF6EEB7A4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Ansökan om medel för anställning av gästprofessor av underrepresenterat kön</Template>
  <TotalTime>46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medel för gästprofessorer av underrepresenterat kön</vt:lpstr>
    </vt:vector>
  </TitlesOfParts>
  <Manager/>
  <Company>Lunds universitet</Company>
  <LinksUpToDate>false</LinksUpToDate>
  <CharactersWithSpaces>4093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medel för gästprofessorer av underrepresenterat kön</dc:title>
  <dc:subject/>
  <dc:creator>asa_k.nilsson@stu.lu.se</dc:creator>
  <cp:keywords/>
  <dc:description/>
  <cp:lastModifiedBy>Åsa K Nilsson</cp:lastModifiedBy>
  <cp:revision>36</cp:revision>
  <cp:lastPrinted>2017-12-15T10:09:00Z</cp:lastPrinted>
  <dcterms:created xsi:type="dcterms:W3CDTF">2025-02-22T17:41:00Z</dcterms:created>
  <dcterms:modified xsi:type="dcterms:W3CDTF">2025-03-07T14:19:00Z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0x0101005A0CB85E2E1D2C41A629D9C05014A1FD</vt:lpwstr>
  </property>
  <property fmtid="{D5CDD505-2E9C-101B-9397-08002B2CF9AE}" pid="3" name="Order">
    <vt:r8>126500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